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74D72" w14:textId="77777777" w:rsidR="000C6A4C" w:rsidRPr="00E22B7F" w:rsidRDefault="000C6A4C" w:rsidP="00C17CEC">
      <w:pPr>
        <w:tabs>
          <w:tab w:val="center" w:pos="5767"/>
        </w:tabs>
        <w:spacing w:before="60" w:after="60" w:line="26" w:lineRule="atLeast"/>
        <w:jc w:val="right"/>
        <w:rPr>
          <w:rFonts w:ascii="Arial" w:hAnsi="Arial" w:cs="Arial"/>
        </w:rPr>
      </w:pPr>
      <w:bookmarkStart w:id="0" w:name="_GoBack"/>
      <w:bookmarkEnd w:id="0"/>
      <w:r w:rsidRPr="00E22B7F">
        <w:rPr>
          <w:rFonts w:ascii="Arial" w:hAnsi="Arial" w:cs="Arial"/>
        </w:rPr>
        <w:t>Warszawa, dnia</w:t>
      </w:r>
      <w:r w:rsidR="00E86E75" w:rsidRPr="00E22B7F">
        <w:rPr>
          <w:rFonts w:ascii="Arial" w:hAnsi="Arial" w:cs="Arial"/>
        </w:rPr>
        <w:t xml:space="preserve"> ...........................</w:t>
      </w:r>
      <w:r w:rsidR="00660305" w:rsidRPr="00E22B7F">
        <w:rPr>
          <w:rFonts w:ascii="Arial" w:hAnsi="Arial" w:cs="Arial"/>
        </w:rPr>
        <w:t>r.</w:t>
      </w:r>
    </w:p>
    <w:p w14:paraId="0112F3A5" w14:textId="77777777" w:rsidR="000C6A4C" w:rsidRPr="00E22B7F" w:rsidRDefault="000C6A4C" w:rsidP="00C17CEC">
      <w:pPr>
        <w:spacing w:before="60" w:after="60" w:line="26" w:lineRule="atLeast"/>
        <w:rPr>
          <w:rFonts w:ascii="Arial" w:hAnsi="Arial" w:cs="Arial"/>
        </w:rPr>
      </w:pPr>
    </w:p>
    <w:p w14:paraId="4F19C3A1" w14:textId="77777777" w:rsidR="000C6A4C" w:rsidRPr="00E22B7F" w:rsidRDefault="000C6A4C" w:rsidP="00C17CEC">
      <w:pPr>
        <w:spacing w:before="60" w:after="60" w:line="26" w:lineRule="atLeast"/>
        <w:ind w:right="6237"/>
        <w:jc w:val="center"/>
        <w:rPr>
          <w:rFonts w:ascii="Arial" w:hAnsi="Arial" w:cs="Arial"/>
        </w:rPr>
      </w:pPr>
      <w:r w:rsidRPr="00E22B7F">
        <w:rPr>
          <w:rFonts w:ascii="Arial" w:hAnsi="Arial" w:cs="Arial"/>
        </w:rPr>
        <w:t>...........................</w:t>
      </w:r>
    </w:p>
    <w:p w14:paraId="2A72C44B" w14:textId="77777777" w:rsidR="000C6A4C" w:rsidRPr="00E22B7F" w:rsidRDefault="000C6A4C" w:rsidP="00C17CEC">
      <w:pPr>
        <w:spacing w:before="60" w:after="60" w:line="26" w:lineRule="atLeast"/>
        <w:ind w:right="6237"/>
        <w:jc w:val="center"/>
        <w:rPr>
          <w:rFonts w:ascii="Arial" w:hAnsi="Arial" w:cs="Arial"/>
          <w:b/>
          <w:bCs/>
        </w:rPr>
      </w:pPr>
      <w:r w:rsidRPr="00E22B7F">
        <w:rPr>
          <w:rFonts w:ascii="Arial" w:hAnsi="Arial" w:cs="Arial"/>
        </w:rPr>
        <w:t>(Pieczęć firmowa)</w:t>
      </w:r>
    </w:p>
    <w:p w14:paraId="0FE13728" w14:textId="77777777" w:rsidR="00BB7B57" w:rsidRPr="00E22B7F" w:rsidRDefault="00924D1B" w:rsidP="00C17CEC">
      <w:pPr>
        <w:tabs>
          <w:tab w:val="left" w:pos="0"/>
        </w:tabs>
        <w:spacing w:before="60" w:after="60" w:line="26" w:lineRule="atLeast"/>
        <w:rPr>
          <w:rFonts w:ascii="Arial" w:hAnsi="Arial" w:cs="Arial"/>
          <w:b/>
          <w:bCs/>
        </w:rPr>
      </w:pPr>
      <w:r w:rsidRPr="00E22B7F">
        <w:rPr>
          <w:rFonts w:ascii="Arial" w:hAnsi="Arial" w:cs="Arial"/>
          <w:b/>
          <w:bCs/>
        </w:rPr>
        <w:t>RZ</w:t>
      </w:r>
      <w:r w:rsidR="009C1521" w:rsidRPr="00E22B7F">
        <w:rPr>
          <w:rFonts w:ascii="Arial" w:hAnsi="Arial" w:cs="Arial"/>
          <w:b/>
          <w:bCs/>
        </w:rPr>
        <w:t xml:space="preserve">                       </w:t>
      </w:r>
      <w:r w:rsidR="00BB7B57" w:rsidRPr="00E22B7F">
        <w:rPr>
          <w:rFonts w:ascii="Arial" w:hAnsi="Arial" w:cs="Arial"/>
          <w:b/>
          <w:bCs/>
        </w:rPr>
        <w:t xml:space="preserve">                               </w:t>
      </w:r>
    </w:p>
    <w:p w14:paraId="4E0DBF10" w14:textId="77777777" w:rsidR="000C6A4C" w:rsidRPr="00E22B7F" w:rsidRDefault="00D224FA" w:rsidP="00C17CEC">
      <w:pPr>
        <w:tabs>
          <w:tab w:val="left" w:pos="0"/>
        </w:tabs>
        <w:spacing w:before="60" w:after="60" w:line="26" w:lineRule="atLeast"/>
        <w:ind w:left="5664"/>
        <w:rPr>
          <w:rFonts w:ascii="Arial" w:hAnsi="Arial" w:cs="Arial"/>
          <w:b/>
          <w:bCs/>
        </w:rPr>
      </w:pPr>
      <w:r w:rsidRPr="00E22B7F">
        <w:rPr>
          <w:rFonts w:ascii="Arial" w:hAnsi="Arial" w:cs="Arial"/>
          <w:b/>
          <w:bCs/>
        </w:rPr>
        <w:t>Prezydent m.st.</w:t>
      </w:r>
      <w:r w:rsidR="000C6A4C" w:rsidRPr="00E22B7F">
        <w:rPr>
          <w:rFonts w:ascii="Arial" w:hAnsi="Arial" w:cs="Arial"/>
          <w:b/>
          <w:bCs/>
        </w:rPr>
        <w:t xml:space="preserve"> Warszaw</w:t>
      </w:r>
      <w:r w:rsidR="009C261E" w:rsidRPr="00E22B7F">
        <w:rPr>
          <w:rFonts w:ascii="Arial" w:hAnsi="Arial" w:cs="Arial"/>
          <w:b/>
          <w:bCs/>
        </w:rPr>
        <w:t>a</w:t>
      </w:r>
    </w:p>
    <w:p w14:paraId="0067B83C" w14:textId="77777777" w:rsidR="000C6A4C" w:rsidRPr="00E22B7F" w:rsidRDefault="000C6A4C" w:rsidP="00C17CEC">
      <w:pPr>
        <w:tabs>
          <w:tab w:val="left" w:pos="3960"/>
          <w:tab w:val="left" w:pos="5670"/>
        </w:tabs>
        <w:spacing w:before="60" w:after="60" w:line="26" w:lineRule="atLeast"/>
        <w:ind w:left="5664"/>
        <w:rPr>
          <w:rFonts w:ascii="Arial" w:hAnsi="Arial" w:cs="Arial"/>
          <w:b/>
          <w:bCs/>
        </w:rPr>
      </w:pPr>
      <w:r w:rsidRPr="00E22B7F">
        <w:rPr>
          <w:rFonts w:ascii="Arial" w:hAnsi="Arial" w:cs="Arial"/>
          <w:b/>
          <w:bCs/>
        </w:rPr>
        <w:t>za pośrednictwem</w:t>
      </w:r>
    </w:p>
    <w:p w14:paraId="26138D19" w14:textId="77777777" w:rsidR="000C6A4C" w:rsidRPr="00E22B7F" w:rsidRDefault="000C6A4C" w:rsidP="00C17CEC">
      <w:pPr>
        <w:tabs>
          <w:tab w:val="left" w:pos="3960"/>
          <w:tab w:val="left" w:pos="5670"/>
        </w:tabs>
        <w:spacing w:before="60" w:after="60" w:line="26" w:lineRule="atLeast"/>
        <w:ind w:left="5664"/>
        <w:rPr>
          <w:rFonts w:ascii="Arial" w:hAnsi="Arial" w:cs="Arial"/>
          <w:b/>
          <w:bCs/>
        </w:rPr>
      </w:pPr>
      <w:r w:rsidRPr="00E22B7F">
        <w:rPr>
          <w:rFonts w:ascii="Arial" w:hAnsi="Arial" w:cs="Arial"/>
          <w:b/>
          <w:bCs/>
        </w:rPr>
        <w:t>Urzędu Pracy m.st. Warszawy</w:t>
      </w:r>
    </w:p>
    <w:p w14:paraId="5718AD82" w14:textId="77777777" w:rsidR="00A54FAA" w:rsidRPr="00E22B7F" w:rsidRDefault="00A54FAA" w:rsidP="00C17CEC">
      <w:pPr>
        <w:tabs>
          <w:tab w:val="left" w:pos="3960"/>
          <w:tab w:val="left" w:pos="5670"/>
        </w:tabs>
        <w:spacing w:before="60" w:after="60" w:line="26" w:lineRule="atLeast"/>
        <w:ind w:left="5664"/>
        <w:rPr>
          <w:rFonts w:ascii="Arial" w:hAnsi="Arial" w:cs="Arial"/>
          <w:b/>
          <w:bCs/>
          <w:u w:val="single"/>
        </w:rPr>
      </w:pPr>
    </w:p>
    <w:p w14:paraId="68C529A5" w14:textId="77777777" w:rsidR="00685BC9" w:rsidRPr="00E22B7F" w:rsidRDefault="00685BC9" w:rsidP="00C17CEC">
      <w:pPr>
        <w:pStyle w:val="Nagwek2"/>
        <w:spacing w:before="60" w:after="60" w:line="26" w:lineRule="atLeast"/>
        <w:jc w:val="left"/>
        <w:rPr>
          <w:rFonts w:ascii="Arial" w:hAnsi="Arial" w:cs="Arial"/>
          <w:sz w:val="24"/>
        </w:rPr>
      </w:pPr>
    </w:p>
    <w:p w14:paraId="6EDB7B7A" w14:textId="77777777" w:rsidR="000C6A4C" w:rsidRPr="00E22B7F" w:rsidRDefault="000C6A4C" w:rsidP="00C17CEC">
      <w:pPr>
        <w:pStyle w:val="Nagwek2"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E22B7F">
        <w:rPr>
          <w:rFonts w:ascii="Arial" w:hAnsi="Arial" w:cs="Arial"/>
          <w:sz w:val="22"/>
          <w:szCs w:val="22"/>
        </w:rPr>
        <w:t>WNIOSEK</w:t>
      </w:r>
    </w:p>
    <w:p w14:paraId="751CDDAB" w14:textId="77777777" w:rsidR="00924D1B" w:rsidRPr="00F0280E" w:rsidRDefault="00924D1B" w:rsidP="00886CA4">
      <w:pPr>
        <w:spacing w:before="60" w:after="60" w:line="26" w:lineRule="atLeast"/>
        <w:jc w:val="center"/>
        <w:rPr>
          <w:rFonts w:ascii="Arial" w:hAnsi="Arial" w:cs="Arial"/>
          <w:bCs/>
          <w:sz w:val="22"/>
          <w:szCs w:val="22"/>
        </w:rPr>
      </w:pPr>
      <w:r w:rsidRPr="00F0280E">
        <w:rPr>
          <w:rFonts w:ascii="Arial" w:hAnsi="Arial" w:cs="Arial"/>
          <w:bCs/>
          <w:sz w:val="22"/>
          <w:szCs w:val="22"/>
        </w:rPr>
        <w:t>o jednorazową refundację kosztów poniesionych z tytułu opłaconych składek na ubezpieczenia społeczne w związku z zatrudnianiem skierowanych bezrobotnych</w:t>
      </w:r>
    </w:p>
    <w:p w14:paraId="6F70EE1E" w14:textId="77777777" w:rsidR="00886CA4" w:rsidRPr="00F0280E" w:rsidRDefault="00886CA4" w:rsidP="00C17CEC">
      <w:pPr>
        <w:spacing w:before="60" w:after="60" w:line="26" w:lineRule="atLeast"/>
        <w:rPr>
          <w:rFonts w:ascii="Arial" w:hAnsi="Arial" w:cs="Arial"/>
          <w:bCs/>
          <w:sz w:val="22"/>
          <w:szCs w:val="22"/>
        </w:rPr>
      </w:pPr>
    </w:p>
    <w:p w14:paraId="5A6BDE9F" w14:textId="77777777" w:rsidR="00685BC9" w:rsidRPr="00F0280E" w:rsidRDefault="000C6A4C" w:rsidP="00E22B7F">
      <w:pPr>
        <w:pStyle w:val="Tekstpodstawowywcity2"/>
        <w:tabs>
          <w:tab w:val="left" w:pos="9781"/>
        </w:tabs>
        <w:spacing w:before="60" w:after="60" w:line="26" w:lineRule="atLeast"/>
        <w:ind w:right="-142" w:firstLine="0"/>
        <w:jc w:val="lef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Na zasadach określonych w </w:t>
      </w:r>
      <w:r w:rsidRPr="00F0280E">
        <w:rPr>
          <w:rFonts w:ascii="Arial" w:hAnsi="Arial" w:cs="Arial"/>
          <w:iCs/>
          <w:sz w:val="22"/>
          <w:szCs w:val="22"/>
        </w:rPr>
        <w:t xml:space="preserve">art. </w:t>
      </w:r>
      <w:r w:rsidR="00924D1B" w:rsidRPr="00F0280E">
        <w:rPr>
          <w:rFonts w:ascii="Arial" w:hAnsi="Arial" w:cs="Arial"/>
          <w:iCs/>
          <w:sz w:val="22"/>
          <w:szCs w:val="22"/>
        </w:rPr>
        <w:t>47</w:t>
      </w:r>
      <w:r w:rsidRPr="00F0280E">
        <w:rPr>
          <w:rFonts w:ascii="Arial" w:hAnsi="Arial" w:cs="Arial"/>
          <w:sz w:val="22"/>
          <w:szCs w:val="22"/>
        </w:rPr>
        <w:t xml:space="preserve"> ustawy z dnia 20 kwietnia 2004r.</w:t>
      </w:r>
      <w:r w:rsidR="00924D1B" w:rsidRPr="00F0280E">
        <w:rPr>
          <w:rFonts w:ascii="Arial" w:hAnsi="Arial" w:cs="Arial"/>
          <w:sz w:val="22"/>
          <w:szCs w:val="22"/>
        </w:rPr>
        <w:t xml:space="preserve"> </w:t>
      </w:r>
      <w:r w:rsidR="00886CA4" w:rsidRPr="00F0280E">
        <w:rPr>
          <w:rFonts w:ascii="Arial" w:hAnsi="Arial" w:cs="Arial"/>
          <w:sz w:val="22"/>
          <w:szCs w:val="22"/>
        </w:rPr>
        <w:t>o promocji zatrudnienia i </w:t>
      </w:r>
      <w:r w:rsidRPr="00F0280E">
        <w:rPr>
          <w:rFonts w:ascii="Arial" w:hAnsi="Arial" w:cs="Arial"/>
          <w:sz w:val="22"/>
          <w:szCs w:val="22"/>
        </w:rPr>
        <w:t>instyt</w:t>
      </w:r>
      <w:r w:rsidR="00BC50CD" w:rsidRPr="00F0280E">
        <w:rPr>
          <w:rFonts w:ascii="Arial" w:hAnsi="Arial" w:cs="Arial"/>
          <w:sz w:val="22"/>
          <w:szCs w:val="22"/>
        </w:rPr>
        <w:t>ucjach rynku pracy</w:t>
      </w:r>
      <w:r w:rsidR="007D2586" w:rsidRPr="00F0280E">
        <w:rPr>
          <w:rFonts w:ascii="Arial" w:hAnsi="Arial" w:cs="Arial"/>
          <w:sz w:val="22"/>
          <w:szCs w:val="22"/>
        </w:rPr>
        <w:t xml:space="preserve"> </w:t>
      </w:r>
      <w:r w:rsidR="00BC50CD" w:rsidRPr="00F0280E">
        <w:rPr>
          <w:rFonts w:ascii="Arial" w:hAnsi="Arial" w:cs="Arial"/>
          <w:sz w:val="22"/>
          <w:szCs w:val="22"/>
        </w:rPr>
        <w:t xml:space="preserve"> </w:t>
      </w:r>
      <w:r w:rsidR="00A76E8E" w:rsidRPr="00F0280E">
        <w:rPr>
          <w:rFonts w:ascii="Arial" w:hAnsi="Arial" w:cs="Arial"/>
          <w:sz w:val="22"/>
          <w:szCs w:val="22"/>
        </w:rPr>
        <w:t>(Dz. U. z 2023</w:t>
      </w:r>
      <w:r w:rsidR="007D2586" w:rsidRPr="00F0280E">
        <w:rPr>
          <w:rFonts w:ascii="Arial" w:hAnsi="Arial" w:cs="Arial"/>
          <w:sz w:val="22"/>
          <w:szCs w:val="22"/>
        </w:rPr>
        <w:t xml:space="preserve">r. poz. </w:t>
      </w:r>
      <w:r w:rsidR="0043739B" w:rsidRPr="00F0280E">
        <w:rPr>
          <w:rFonts w:ascii="Arial" w:hAnsi="Arial" w:cs="Arial"/>
          <w:sz w:val="22"/>
          <w:szCs w:val="22"/>
        </w:rPr>
        <w:t>475</w:t>
      </w:r>
      <w:r w:rsidR="007D2586" w:rsidRPr="00F0280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D2586" w:rsidRPr="00F0280E">
        <w:rPr>
          <w:rFonts w:ascii="Arial" w:hAnsi="Arial" w:cs="Arial"/>
          <w:sz w:val="22"/>
          <w:szCs w:val="22"/>
        </w:rPr>
        <w:t>późn</w:t>
      </w:r>
      <w:proofErr w:type="spellEnd"/>
      <w:r w:rsidR="007D2586" w:rsidRPr="00F0280E">
        <w:rPr>
          <w:rFonts w:ascii="Arial" w:hAnsi="Arial" w:cs="Arial"/>
          <w:sz w:val="22"/>
          <w:szCs w:val="22"/>
        </w:rPr>
        <w:t xml:space="preserve">. zm.) </w:t>
      </w:r>
      <w:r w:rsidRPr="00F0280E">
        <w:rPr>
          <w:rFonts w:ascii="Arial" w:hAnsi="Arial" w:cs="Arial"/>
          <w:sz w:val="22"/>
          <w:szCs w:val="22"/>
        </w:rPr>
        <w:t>oraz rozporządzeniu Ministr</w:t>
      </w:r>
      <w:r w:rsidR="00A76E8E" w:rsidRPr="00F0280E">
        <w:rPr>
          <w:rFonts w:ascii="Arial" w:hAnsi="Arial" w:cs="Arial"/>
          <w:sz w:val="22"/>
          <w:szCs w:val="22"/>
        </w:rPr>
        <w:t>a Pracy i Polityki Społecznej z </w:t>
      </w:r>
      <w:r w:rsidRPr="00F0280E">
        <w:rPr>
          <w:rFonts w:ascii="Arial" w:hAnsi="Arial" w:cs="Arial"/>
          <w:sz w:val="22"/>
          <w:szCs w:val="22"/>
        </w:rPr>
        <w:t xml:space="preserve">dnia </w:t>
      </w:r>
      <w:r w:rsidR="00A76E8E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>24 czerwca 2014r. w sprawie organizowania prac interwencyjnych i robót publicznych oraz jednorazowej refundacji kosztów</w:t>
      </w:r>
      <w:r w:rsidR="00886CA4" w:rsidRPr="00F0280E">
        <w:rPr>
          <w:rFonts w:ascii="Arial" w:hAnsi="Arial" w:cs="Arial"/>
          <w:sz w:val="22"/>
          <w:szCs w:val="22"/>
        </w:rPr>
        <w:t xml:space="preserve"> z tytułu opłaconych składek na </w:t>
      </w:r>
      <w:r w:rsidRPr="00F0280E">
        <w:rPr>
          <w:rFonts w:ascii="Arial" w:hAnsi="Arial" w:cs="Arial"/>
          <w:sz w:val="22"/>
          <w:szCs w:val="22"/>
        </w:rPr>
        <w:t>ubezpieczenia społeczne (Dz. U. poz. 864) wnoszę</w:t>
      </w:r>
      <w:r w:rsidR="00486170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>o skierowanie osób bezrobotnych zarej</w:t>
      </w:r>
      <w:r w:rsidR="00BC50CD" w:rsidRPr="00F0280E">
        <w:rPr>
          <w:rFonts w:ascii="Arial" w:hAnsi="Arial" w:cs="Arial"/>
          <w:sz w:val="22"/>
          <w:szCs w:val="22"/>
        </w:rPr>
        <w:t>estrowanych w Urzędzie Pracy m.</w:t>
      </w:r>
      <w:r w:rsidR="00092CFB" w:rsidRPr="00F0280E">
        <w:rPr>
          <w:rFonts w:ascii="Arial" w:hAnsi="Arial" w:cs="Arial"/>
          <w:sz w:val="22"/>
          <w:szCs w:val="22"/>
        </w:rPr>
        <w:t xml:space="preserve">st. Warszawy </w:t>
      </w:r>
      <w:r w:rsidR="00A76E8E" w:rsidRPr="00F0280E">
        <w:rPr>
          <w:rFonts w:ascii="Arial" w:hAnsi="Arial" w:cs="Arial"/>
          <w:sz w:val="22"/>
          <w:szCs w:val="22"/>
        </w:rPr>
        <w:t>do </w:t>
      </w:r>
      <w:r w:rsidRPr="00F0280E">
        <w:rPr>
          <w:rFonts w:ascii="Arial" w:hAnsi="Arial" w:cs="Arial"/>
          <w:sz w:val="22"/>
          <w:szCs w:val="22"/>
        </w:rPr>
        <w:t xml:space="preserve">wykonywania pracy </w:t>
      </w:r>
      <w:r w:rsidR="00685BC9" w:rsidRPr="00F0280E">
        <w:rPr>
          <w:rFonts w:ascii="Arial" w:hAnsi="Arial" w:cs="Arial"/>
          <w:sz w:val="22"/>
          <w:szCs w:val="22"/>
        </w:rPr>
        <w:t>w związku refundacją poniesionych kosztów</w:t>
      </w:r>
      <w:r w:rsidR="00092CFB" w:rsidRPr="00F0280E">
        <w:rPr>
          <w:rFonts w:ascii="Arial" w:hAnsi="Arial" w:cs="Arial"/>
          <w:sz w:val="22"/>
          <w:szCs w:val="22"/>
        </w:rPr>
        <w:t xml:space="preserve"> z tytułu opłaconych składek </w:t>
      </w:r>
      <w:r w:rsidR="00A76E8E" w:rsidRPr="00F0280E">
        <w:rPr>
          <w:rFonts w:ascii="Arial" w:hAnsi="Arial" w:cs="Arial"/>
          <w:sz w:val="22"/>
          <w:szCs w:val="22"/>
        </w:rPr>
        <w:t>na </w:t>
      </w:r>
      <w:r w:rsidR="00685BC9" w:rsidRPr="00F0280E">
        <w:rPr>
          <w:rFonts w:ascii="Arial" w:hAnsi="Arial" w:cs="Arial"/>
          <w:sz w:val="22"/>
          <w:szCs w:val="22"/>
        </w:rPr>
        <w:t>ubezpieczenia społeczne.</w:t>
      </w:r>
    </w:p>
    <w:p w14:paraId="77485EFD" w14:textId="72A5C18F" w:rsidR="007A4090" w:rsidRPr="00F0280E" w:rsidRDefault="007A4090" w:rsidP="00E22B7F">
      <w:pPr>
        <w:pStyle w:val="Tekstpodstawowywcity2"/>
        <w:spacing w:before="120" w:line="276" w:lineRule="auto"/>
        <w:ind w:right="-142" w:firstLine="0"/>
        <w:jc w:val="lef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W przypadku wystąpienia pomocy </w:t>
      </w:r>
      <w:r w:rsidRPr="00F0280E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0280E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zastosowanie ma: rozporządzenie Komisji (UE) 2023/2831  z dnia 13 grudnia 2023 r. w sprawie stosowania art. 107 i 108 Traktatu o funkcjonowaniu Unii Europejskiej do pomocy de </w:t>
      </w:r>
      <w:proofErr w:type="spellStart"/>
      <w:r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(Dz. Urz. UE L 2023/2831 z 15.12.2023) lub rozporządzenie Komisji (UE) nr 1408/2013 z dnia 18 grudnia 2013 r. w sprawie stoso</w:t>
      </w:r>
      <w:r w:rsidR="00E22B7F" w:rsidRPr="00F0280E">
        <w:rPr>
          <w:rFonts w:ascii="Arial" w:hAnsi="Arial" w:cs="Arial"/>
          <w:sz w:val="22"/>
          <w:szCs w:val="22"/>
        </w:rPr>
        <w:t>wania art. 107 i </w:t>
      </w:r>
      <w:r w:rsidR="000877E9" w:rsidRPr="00F0280E">
        <w:rPr>
          <w:rFonts w:ascii="Arial" w:hAnsi="Arial" w:cs="Arial"/>
          <w:sz w:val="22"/>
          <w:szCs w:val="22"/>
        </w:rPr>
        <w:t>108 Traktatu o </w:t>
      </w:r>
      <w:r w:rsidRPr="00F0280E">
        <w:rPr>
          <w:rFonts w:ascii="Arial" w:hAnsi="Arial" w:cs="Arial"/>
          <w:sz w:val="22"/>
          <w:szCs w:val="22"/>
        </w:rPr>
        <w:t xml:space="preserve">funkcjonowaniu Unii Europejskiej do pomocy de </w:t>
      </w:r>
      <w:proofErr w:type="spellStart"/>
      <w:r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w sekto</w:t>
      </w:r>
      <w:r w:rsidR="000877E9" w:rsidRPr="00F0280E">
        <w:rPr>
          <w:rFonts w:ascii="Arial" w:hAnsi="Arial" w:cs="Arial"/>
          <w:sz w:val="22"/>
          <w:szCs w:val="22"/>
        </w:rPr>
        <w:t>rze rolnym (Dz. Urz. UE L 352 z </w:t>
      </w:r>
      <w:r w:rsidRPr="00F0280E">
        <w:rPr>
          <w:rFonts w:ascii="Arial" w:hAnsi="Arial" w:cs="Arial"/>
          <w:sz w:val="22"/>
          <w:szCs w:val="22"/>
        </w:rPr>
        <w:t xml:space="preserve">24.12.2013, str. 9, z </w:t>
      </w:r>
      <w:proofErr w:type="spellStart"/>
      <w:r w:rsidRPr="00F0280E">
        <w:rPr>
          <w:rFonts w:ascii="Arial" w:hAnsi="Arial" w:cs="Arial"/>
          <w:sz w:val="22"/>
          <w:szCs w:val="22"/>
        </w:rPr>
        <w:t>późn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. zm.) lub rozporządzenie Komisji (UE) nr 717/2014 z dnia 27 czerwca 2014 r. w sprawie stosowania art. 107 i 108 Traktatu o funkcjonowaniu Unii Europejskiej do pomocy de </w:t>
      </w:r>
      <w:proofErr w:type="spellStart"/>
      <w:r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w sektorze rybołówstwa i akwakultury (Dz. Urz. UE L 190 z 28.06.2014, str. 45, z późn.zm.)</w:t>
      </w:r>
    </w:p>
    <w:p w14:paraId="2E70F8F6" w14:textId="77777777" w:rsidR="006C69DD" w:rsidRPr="00F0280E" w:rsidRDefault="006C69DD" w:rsidP="00C17CEC">
      <w:pPr>
        <w:pStyle w:val="Tekstpodstawowywcity2"/>
        <w:spacing w:before="60" w:after="60" w:line="26" w:lineRule="atLeast"/>
        <w:jc w:val="left"/>
        <w:rPr>
          <w:rFonts w:ascii="Arial" w:hAnsi="Arial" w:cs="Arial"/>
          <w:sz w:val="22"/>
          <w:szCs w:val="22"/>
        </w:rPr>
      </w:pPr>
    </w:p>
    <w:p w14:paraId="3F0BC252" w14:textId="77777777" w:rsidR="00A54FAA" w:rsidRPr="00F0280E" w:rsidRDefault="00886CA4" w:rsidP="00C17CEC">
      <w:pPr>
        <w:widowControl w:val="0"/>
        <w:numPr>
          <w:ilvl w:val="0"/>
          <w:numId w:val="20"/>
        </w:num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/>
          <w:bCs/>
          <w:kern w:val="3"/>
          <w:sz w:val="22"/>
          <w:szCs w:val="22"/>
          <w:lang w:eastAsia="ar-SA"/>
        </w:rPr>
      </w:pPr>
      <w:r w:rsidRPr="00F0280E">
        <w:rPr>
          <w:rFonts w:ascii="Arial" w:hAnsi="Arial" w:cs="Arial"/>
          <w:b/>
          <w:bCs/>
          <w:kern w:val="3"/>
          <w:sz w:val="22"/>
          <w:szCs w:val="22"/>
          <w:lang w:eastAsia="ar-SA"/>
        </w:rPr>
        <w:t>Informacje o wnioskodawcy</w:t>
      </w:r>
    </w:p>
    <w:p w14:paraId="412A8C2C" w14:textId="77777777" w:rsidR="004C467B" w:rsidRPr="00F0280E" w:rsidRDefault="006C69DD" w:rsidP="00C17CEC">
      <w:pPr>
        <w:pStyle w:val="Akapitzlist"/>
        <w:widowControl w:val="0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Nazwa pracodawcy/przedsiębiorcy</w:t>
      </w:r>
    </w:p>
    <w:p w14:paraId="1850394C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8B2CCC2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E661880" w14:textId="77777777" w:rsidR="004C467B" w:rsidRPr="00F0280E" w:rsidRDefault="006C69DD" w:rsidP="00C17CEC">
      <w:pPr>
        <w:pStyle w:val="Akapitzlist"/>
        <w:widowControl w:val="0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Adres siedziby</w:t>
      </w:r>
    </w:p>
    <w:p w14:paraId="0DC6C12B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1CED39DB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3D158FB" w14:textId="77777777" w:rsidR="006C69DD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 xml:space="preserve">    </w:t>
      </w:r>
      <w:r w:rsidR="006C69DD" w:rsidRPr="00F0280E">
        <w:rPr>
          <w:rFonts w:ascii="Arial" w:hAnsi="Arial" w:cs="Arial"/>
          <w:bCs/>
          <w:kern w:val="3"/>
          <w:sz w:val="22"/>
          <w:szCs w:val="22"/>
        </w:rPr>
        <w:t>Gmina</w:t>
      </w:r>
      <w:r w:rsidR="00E96E1C" w:rsidRPr="00F0280E">
        <w:rPr>
          <w:rFonts w:ascii="Arial" w:hAnsi="Arial" w:cs="Arial"/>
          <w:bCs/>
          <w:kern w:val="3"/>
          <w:sz w:val="22"/>
          <w:szCs w:val="22"/>
        </w:rPr>
        <w:t xml:space="preserve"> (Dzielnica)</w:t>
      </w:r>
      <w:r w:rsidRPr="00F0280E"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214F6788" w14:textId="77777777" w:rsidR="006C69DD" w:rsidRPr="00F0280E" w:rsidRDefault="006C69DD" w:rsidP="00C17CEC">
      <w:pPr>
        <w:pStyle w:val="Akapitzlist"/>
        <w:widowControl w:val="0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Miejsce prowadzenia działalności</w:t>
      </w:r>
    </w:p>
    <w:p w14:paraId="7E4397C8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0222C986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0B99C285" w14:textId="77777777" w:rsidR="006C69DD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Adres do korespondencji</w:t>
      </w:r>
    </w:p>
    <w:p w14:paraId="24C81B92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2BD683CD" w14:textId="77777777" w:rsidR="004C467B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F8B1CE9" w14:textId="77777777" w:rsidR="004C467B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 xml:space="preserve">Oznaczenie formy </w:t>
      </w:r>
      <w:proofErr w:type="spellStart"/>
      <w:r w:rsidRPr="00F0280E">
        <w:rPr>
          <w:rFonts w:ascii="Arial" w:hAnsi="Arial" w:cs="Arial"/>
          <w:bCs/>
          <w:kern w:val="3"/>
          <w:sz w:val="22"/>
          <w:szCs w:val="22"/>
        </w:rPr>
        <w:t>organizacyjno</w:t>
      </w:r>
      <w:proofErr w:type="spellEnd"/>
      <w:r w:rsidRPr="00F0280E">
        <w:rPr>
          <w:rFonts w:ascii="Arial" w:hAnsi="Arial" w:cs="Arial"/>
          <w:bCs/>
          <w:kern w:val="3"/>
          <w:sz w:val="22"/>
          <w:szCs w:val="22"/>
        </w:rPr>
        <w:t xml:space="preserve"> - prawnej działalności 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6E0F922" w14:textId="77777777" w:rsidR="006C69DD" w:rsidRPr="00F0280E" w:rsidRDefault="004C467B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2FC297D2" w14:textId="77777777" w:rsidR="006C69DD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Data rozpoczęcia działalności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747208A" w14:textId="77777777" w:rsidR="006C69DD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PKD (przeważające)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 xml:space="preserve"> 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EB83263" w14:textId="77777777" w:rsidR="004C467B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lastRenderedPageBreak/>
        <w:t>NIP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5B71DB27" w14:textId="77777777" w:rsidR="006C69DD" w:rsidRPr="00F0280E" w:rsidRDefault="00EC17D7" w:rsidP="00C17CEC">
      <w:p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="006C69DD" w:rsidRPr="00F0280E">
        <w:rPr>
          <w:rFonts w:ascii="Arial" w:hAnsi="Arial" w:cs="Arial"/>
          <w:bCs/>
          <w:kern w:val="3"/>
          <w:sz w:val="22"/>
          <w:szCs w:val="22"/>
        </w:rPr>
        <w:t>REGON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39F1432E" w14:textId="77777777" w:rsidR="006C69DD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kern w:val="3"/>
          <w:sz w:val="22"/>
          <w:szCs w:val="22"/>
        </w:rPr>
        <w:t>Wielkość przedsiębiorstwa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7AB17A5" w14:textId="77777777" w:rsidR="006C69DD" w:rsidRPr="00F0280E" w:rsidRDefault="006C69DD" w:rsidP="00C17CEC">
      <w:pPr>
        <w:pStyle w:val="Akapitzlist"/>
        <w:autoSpaceDN w:val="0"/>
        <w:spacing w:before="60" w:after="60" w:line="26" w:lineRule="atLeast"/>
        <w:ind w:left="360"/>
        <w:textAlignment w:val="baseline"/>
        <w:rPr>
          <w:rFonts w:ascii="Arial" w:hAnsi="Arial" w:cs="Arial"/>
          <w:kern w:val="3"/>
          <w:sz w:val="22"/>
          <w:szCs w:val="22"/>
        </w:rPr>
      </w:pPr>
      <w:r w:rsidRPr="00F0280E">
        <w:rPr>
          <w:rFonts w:ascii="Arial" w:hAnsi="Arial" w:cs="Arial"/>
          <w:kern w:val="3"/>
          <w:sz w:val="22"/>
          <w:szCs w:val="22"/>
        </w:rPr>
        <w:t>(mikroprzedsiębiorstwo, przedsiębiorstwo: małe, średnie, duże)</w:t>
      </w:r>
    </w:p>
    <w:p w14:paraId="79B71045" w14:textId="77777777" w:rsidR="006C69DD" w:rsidRPr="00F0280E" w:rsidRDefault="006C69DD" w:rsidP="00C17CEC">
      <w:pPr>
        <w:pStyle w:val="Akapitzlist"/>
        <w:numPr>
          <w:ilvl w:val="0"/>
          <w:numId w:val="34"/>
        </w:numPr>
        <w:tabs>
          <w:tab w:val="left" w:pos="284"/>
          <w:tab w:val="left" w:leader="dot" w:pos="8505"/>
        </w:tabs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Wysokość stopy procentowej składki na ubezpieczenie wypadkowe</w:t>
      </w:r>
      <w:r w:rsidR="004C467B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EF826AA" w14:textId="77777777" w:rsidR="006C69DD" w:rsidRPr="00F0280E" w:rsidRDefault="006C69DD" w:rsidP="00C17CEC">
      <w:pPr>
        <w:pStyle w:val="Akapitzlist"/>
        <w:numPr>
          <w:ilvl w:val="0"/>
          <w:numId w:val="34"/>
        </w:numPr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Numer rachunku bankowego</w:t>
      </w:r>
    </w:p>
    <w:p w14:paraId="10F054DA" w14:textId="77777777" w:rsidR="00EC17D7" w:rsidRPr="00F0280E" w:rsidRDefault="00EC17D7" w:rsidP="00C17CEC">
      <w:pPr>
        <w:pStyle w:val="Akapitzlist"/>
        <w:autoSpaceDN w:val="0"/>
        <w:spacing w:before="60" w:after="60" w:line="26" w:lineRule="atLeast"/>
        <w:ind w:left="360"/>
        <w:textAlignment w:val="baseline"/>
        <w:rPr>
          <w:rFonts w:ascii="Arial" w:hAnsi="Arial" w:cs="Arial"/>
          <w:bCs/>
          <w:kern w:val="3"/>
          <w:sz w:val="22"/>
          <w:szCs w:val="22"/>
        </w:rPr>
      </w:pPr>
    </w:p>
    <w:p w14:paraId="6EF3E3DE" w14:textId="77777777" w:rsidR="00EC17D7" w:rsidRPr="00F0280E" w:rsidRDefault="00EC17D7" w:rsidP="00C17CEC">
      <w:pPr>
        <w:autoSpaceDN w:val="0"/>
        <w:spacing w:before="60" w:after="60" w:line="26" w:lineRule="atLeast"/>
        <w:textAlignment w:val="baseline"/>
        <w:rPr>
          <w:rFonts w:ascii="Arial" w:hAnsi="Arial" w:cs="Arial"/>
          <w:kern w:val="3"/>
          <w:sz w:val="22"/>
          <w:szCs w:val="22"/>
        </w:rPr>
      </w:pPr>
      <w:r w:rsidRPr="00F0280E">
        <w:rPr>
          <w:rFonts w:ascii="Arial" w:hAnsi="Arial" w:cs="Arial"/>
          <w:kern w:val="3"/>
          <w:sz w:val="22"/>
          <w:szCs w:val="22"/>
        </w:rPr>
        <w:t>__ __ - __ __ __ __ - __ __ __ __ - __ __ __ __ - __ __ __ __- __ __ __ __- __ __ __ __</w:t>
      </w:r>
    </w:p>
    <w:p w14:paraId="1D79B017" w14:textId="77777777" w:rsidR="006C69DD" w:rsidRPr="00F0280E" w:rsidRDefault="006C69DD" w:rsidP="00C17CEC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F0280E">
        <w:rPr>
          <w:rFonts w:ascii="Arial" w:hAnsi="Arial" w:cs="Arial"/>
          <w:bCs/>
          <w:kern w:val="3"/>
          <w:sz w:val="22"/>
          <w:szCs w:val="22"/>
          <w:lang w:eastAsia="ar-SA"/>
        </w:rPr>
        <w:t xml:space="preserve">12. </w:t>
      </w:r>
      <w:r w:rsidRPr="00F0280E">
        <w:rPr>
          <w:rFonts w:ascii="Arial" w:hAnsi="Arial" w:cs="Arial"/>
          <w:bCs/>
          <w:kern w:val="3"/>
          <w:sz w:val="22"/>
          <w:szCs w:val="22"/>
          <w:u w:val="single"/>
          <w:lang w:eastAsia="ar-SA"/>
        </w:rPr>
        <w:t>Dane osoby prawnie reprezentującej podmiot</w:t>
      </w:r>
      <w:r w:rsidRPr="00F0280E">
        <w:rPr>
          <w:rFonts w:ascii="Arial" w:hAnsi="Arial" w:cs="Arial"/>
          <w:bCs/>
          <w:kern w:val="3"/>
          <w:sz w:val="22"/>
          <w:szCs w:val="22"/>
          <w:lang w:eastAsia="ar-SA"/>
        </w:rPr>
        <w:t xml:space="preserve"> ubiegający się o refundację:</w:t>
      </w:r>
    </w:p>
    <w:p w14:paraId="60652052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kern w:val="3"/>
          <w:sz w:val="22"/>
          <w:szCs w:val="22"/>
        </w:rPr>
        <w:t>imię i nazwisko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2295CBF2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kern w:val="3"/>
          <w:sz w:val="22"/>
          <w:szCs w:val="22"/>
        </w:rPr>
        <w:t>nazwa stanowiska służbowego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67BDDACE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kern w:val="3"/>
          <w:sz w:val="22"/>
          <w:szCs w:val="22"/>
        </w:rPr>
        <w:t>adres e-mail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97FED25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telefon kontaktowy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3BB99C41" w14:textId="77777777" w:rsidR="006C69DD" w:rsidRPr="00F0280E" w:rsidRDefault="006C69DD" w:rsidP="00C17CEC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Cs/>
          <w:kern w:val="3"/>
          <w:sz w:val="22"/>
          <w:szCs w:val="22"/>
          <w:lang w:eastAsia="ar-SA"/>
        </w:rPr>
      </w:pPr>
      <w:r w:rsidRPr="00F0280E">
        <w:rPr>
          <w:rFonts w:ascii="Arial" w:hAnsi="Arial" w:cs="Arial"/>
          <w:bCs/>
          <w:kern w:val="3"/>
          <w:sz w:val="22"/>
          <w:szCs w:val="22"/>
          <w:lang w:eastAsia="ar-SA"/>
        </w:rPr>
        <w:t>13. Dane osoby upoważnionej do kontaktu z Urzędem</w:t>
      </w:r>
    </w:p>
    <w:p w14:paraId="5AAC2E2C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 xml:space="preserve"> imię i nazwisko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1A742F8B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 xml:space="preserve"> nr telefonu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650AE00" w14:textId="77777777" w:rsidR="006C69DD" w:rsidRPr="00F0280E" w:rsidRDefault="006C69DD" w:rsidP="00C17CEC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284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 xml:space="preserve"> e-mail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  <w:r w:rsidRPr="00F0280E">
        <w:rPr>
          <w:rFonts w:ascii="Arial" w:hAnsi="Arial" w:cs="Arial"/>
          <w:bCs/>
          <w:kern w:val="3"/>
          <w:sz w:val="22"/>
          <w:szCs w:val="22"/>
        </w:rPr>
        <w:br/>
      </w:r>
    </w:p>
    <w:p w14:paraId="10303349" w14:textId="77777777" w:rsidR="006C69DD" w:rsidRPr="00F0280E" w:rsidRDefault="006C69DD" w:rsidP="00C17CEC">
      <w:pPr>
        <w:widowControl w:val="0"/>
        <w:suppressAutoHyphens/>
        <w:autoSpaceDN w:val="0"/>
        <w:spacing w:before="60" w:after="60" w:line="26" w:lineRule="atLeast"/>
        <w:ind w:left="-284" w:firstLine="284"/>
        <w:textAlignment w:val="baseline"/>
        <w:rPr>
          <w:rFonts w:ascii="Arial" w:eastAsia="Calibri" w:hAnsi="Arial" w:cs="Arial"/>
          <w:b/>
          <w:kern w:val="3"/>
          <w:sz w:val="22"/>
          <w:szCs w:val="22"/>
        </w:rPr>
      </w:pPr>
      <w:r w:rsidRPr="00F0280E">
        <w:rPr>
          <w:rFonts w:ascii="Arial" w:eastAsia="Calibri" w:hAnsi="Arial" w:cs="Arial"/>
          <w:b/>
          <w:kern w:val="3"/>
          <w:sz w:val="22"/>
          <w:szCs w:val="22"/>
        </w:rPr>
        <w:t xml:space="preserve">B. </w:t>
      </w:r>
      <w:r w:rsidR="00886CA4" w:rsidRPr="00F0280E">
        <w:rPr>
          <w:rFonts w:ascii="Arial" w:eastAsia="Calibri" w:hAnsi="Arial" w:cs="Arial"/>
          <w:b/>
          <w:kern w:val="3"/>
          <w:sz w:val="22"/>
          <w:szCs w:val="22"/>
        </w:rPr>
        <w:t>Dane dotyczące zatrudnienia w przedsiębiorstwie</w:t>
      </w:r>
    </w:p>
    <w:p w14:paraId="242C1F9C" w14:textId="77777777" w:rsidR="006C69DD" w:rsidRPr="00F0280E" w:rsidRDefault="006C69DD" w:rsidP="00C17CEC">
      <w:pPr>
        <w:suppressAutoHyphens/>
        <w:autoSpaceDN w:val="0"/>
        <w:spacing w:before="60" w:after="60" w:line="26" w:lineRule="atLeast"/>
        <w:ind w:left="720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p w14:paraId="4BC55DF7" w14:textId="77777777" w:rsidR="00E96698" w:rsidRPr="00F0280E" w:rsidRDefault="00E96698" w:rsidP="00C17CEC">
      <w:pPr>
        <w:snapToGrid w:val="0"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Niniejszym oświadczam, że: </w:t>
      </w:r>
    </w:p>
    <w:p w14:paraId="6DB2B2B5" w14:textId="77777777" w:rsidR="00092CFB" w:rsidRPr="00F0280E" w:rsidRDefault="00E96698" w:rsidP="00C17CEC">
      <w:pPr>
        <w:pStyle w:val="Akapitzlist"/>
        <w:numPr>
          <w:ilvl w:val="0"/>
          <w:numId w:val="33"/>
        </w:numPr>
        <w:snapToGrid w:val="0"/>
        <w:spacing w:before="60" w:after="60" w:line="26" w:lineRule="atLeast"/>
        <w:rPr>
          <w:rFonts w:ascii="Arial" w:hAnsi="Arial" w:cs="Arial"/>
          <w:i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Stan zatrudnienia na dzień złożenia wniosku w przeliczeniu na pełen etat wynosi </w:t>
      </w:r>
      <w:r w:rsidR="00BC50CD" w:rsidRPr="00F0280E">
        <w:rPr>
          <w:rFonts w:ascii="Arial" w:hAnsi="Arial" w:cs="Arial"/>
          <w:sz w:val="22"/>
          <w:szCs w:val="22"/>
        </w:rPr>
        <w:t>……………et</w:t>
      </w:r>
      <w:r w:rsidRPr="00F0280E">
        <w:rPr>
          <w:rFonts w:ascii="Arial" w:hAnsi="Arial" w:cs="Arial"/>
          <w:sz w:val="22"/>
          <w:szCs w:val="22"/>
        </w:rPr>
        <w:t>aty/ów</w:t>
      </w:r>
      <w:r w:rsidRPr="00F0280E">
        <w:rPr>
          <w:rFonts w:ascii="Arial" w:hAnsi="Arial" w:cs="Arial"/>
          <w:i/>
          <w:sz w:val="22"/>
          <w:szCs w:val="22"/>
        </w:rPr>
        <w:t xml:space="preserve"> (</w:t>
      </w:r>
      <w:r w:rsidRPr="00F0280E">
        <w:rPr>
          <w:rFonts w:ascii="Arial" w:hAnsi="Arial" w:cs="Arial"/>
          <w:i/>
          <w:sz w:val="22"/>
          <w:szCs w:val="22"/>
          <w:u w:val="single"/>
        </w:rPr>
        <w:t>dotyczy wyłącznie osób</w:t>
      </w:r>
      <w:r w:rsidRPr="00F0280E">
        <w:rPr>
          <w:rFonts w:ascii="Arial" w:hAnsi="Arial" w:cs="Arial"/>
          <w:sz w:val="22"/>
          <w:szCs w:val="22"/>
          <w:u w:val="single"/>
        </w:rPr>
        <w:t xml:space="preserve"> </w:t>
      </w:r>
      <w:r w:rsidRPr="00F0280E">
        <w:rPr>
          <w:rFonts w:ascii="Arial" w:hAnsi="Arial" w:cs="Arial"/>
          <w:i/>
          <w:sz w:val="22"/>
          <w:szCs w:val="22"/>
          <w:u w:val="single"/>
        </w:rPr>
        <w:t>zatrudnionych</w:t>
      </w:r>
      <w:r w:rsidRPr="00F0280E">
        <w:rPr>
          <w:rFonts w:ascii="Arial" w:hAnsi="Arial" w:cs="Arial"/>
          <w:i/>
          <w:sz w:val="22"/>
          <w:szCs w:val="22"/>
        </w:rPr>
        <w:t xml:space="preserve"> </w:t>
      </w:r>
      <w:r w:rsidRPr="00F0280E">
        <w:rPr>
          <w:rFonts w:ascii="Arial" w:hAnsi="Arial" w:cs="Arial"/>
          <w:i/>
          <w:sz w:val="22"/>
          <w:szCs w:val="22"/>
          <w:u w:val="single"/>
        </w:rPr>
        <w:t>na umowę o pracę).</w:t>
      </w:r>
      <w:r w:rsidRPr="00F0280E">
        <w:rPr>
          <w:rFonts w:ascii="Arial" w:hAnsi="Arial" w:cs="Arial"/>
          <w:sz w:val="22"/>
          <w:szCs w:val="22"/>
        </w:rPr>
        <w:t xml:space="preserve"> </w:t>
      </w:r>
    </w:p>
    <w:p w14:paraId="7B7EABC2" w14:textId="77777777" w:rsidR="00E96698" w:rsidRPr="00F0280E" w:rsidRDefault="00E96698" w:rsidP="00C17CEC">
      <w:pPr>
        <w:pStyle w:val="Akapitzlist"/>
        <w:numPr>
          <w:ilvl w:val="0"/>
          <w:numId w:val="33"/>
        </w:numPr>
        <w:snapToGrid w:val="0"/>
        <w:spacing w:before="60" w:after="60" w:line="26" w:lineRule="atLeast"/>
        <w:rPr>
          <w:rFonts w:ascii="Arial" w:hAnsi="Arial" w:cs="Arial"/>
          <w:i/>
          <w:sz w:val="22"/>
          <w:szCs w:val="22"/>
        </w:rPr>
      </w:pPr>
      <w:r w:rsidRPr="00F0280E">
        <w:rPr>
          <w:rFonts w:ascii="Arial" w:hAnsi="Arial" w:cs="Arial"/>
          <w:sz w:val="22"/>
          <w:szCs w:val="22"/>
          <w:u w:val="single"/>
        </w:rPr>
        <w:t>W okresie 6 miesięcy przed dniem złożenia wniosku:</w:t>
      </w:r>
      <w:r w:rsidRPr="00F0280E">
        <w:rPr>
          <w:rFonts w:ascii="Arial" w:hAnsi="Arial" w:cs="Arial"/>
          <w:sz w:val="22"/>
          <w:szCs w:val="22"/>
        </w:rPr>
        <w:t xml:space="preserve"> </w:t>
      </w:r>
    </w:p>
    <w:p w14:paraId="459021CB" w14:textId="77777777" w:rsidR="00E96698" w:rsidRPr="00F0280E" w:rsidRDefault="00E96698" w:rsidP="00C17CEC">
      <w:pPr>
        <w:snapToGrid w:val="0"/>
        <w:spacing w:before="60" w:after="60" w:line="26" w:lineRule="atLeast"/>
        <w:ind w:left="708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a/. nie uległ zmniejszeniu wymiar czasu pracy zatrudnianych pracowników </w:t>
      </w:r>
    </w:p>
    <w:p w14:paraId="456D4D60" w14:textId="77777777" w:rsidR="00E96698" w:rsidRPr="00F0280E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         oraz</w:t>
      </w:r>
    </w:p>
    <w:p w14:paraId="0D3E338B" w14:textId="77777777" w:rsidR="00E96698" w:rsidRPr="00F0280E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         b/. nie rozwiązano stosunku pracy z pracownikiem:</w:t>
      </w:r>
    </w:p>
    <w:p w14:paraId="264C22E8" w14:textId="77777777" w:rsidR="00E96698" w:rsidRPr="00F0280E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               -  w drodze wypowiedzenia dokonanego przez podmiot,</w:t>
      </w:r>
    </w:p>
    <w:p w14:paraId="51E3D5BA" w14:textId="77777777" w:rsidR="00E96698" w:rsidRPr="00F0280E" w:rsidRDefault="00E96698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               -  bądź na mocy porozumienia stron z przyczyn niedotyczących pracowników</w:t>
      </w:r>
    </w:p>
    <w:p w14:paraId="2C8B2A4C" w14:textId="77777777" w:rsidR="00FD0BE7" w:rsidRPr="00F0280E" w:rsidRDefault="00FD0BE7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</w:p>
    <w:p w14:paraId="71E26466" w14:textId="77777777" w:rsidR="00FD0BE7" w:rsidRPr="00F0280E" w:rsidRDefault="00FD0BE7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</w:p>
    <w:p w14:paraId="15327F24" w14:textId="77777777" w:rsidR="00FD0BE7" w:rsidRPr="00F0280E" w:rsidRDefault="00FD0BE7" w:rsidP="00C17CEC">
      <w:pPr>
        <w:snapToGrid w:val="0"/>
        <w:spacing w:before="60" w:after="60" w:line="26" w:lineRule="atLeast"/>
        <w:ind w:left="17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E22B7F" w:rsidRPr="00F0280E" w14:paraId="40DC5645" w14:textId="77777777" w:rsidTr="00FD0BE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D4432B6" w14:textId="77777777" w:rsidR="00F31B19" w:rsidRPr="00F0280E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C5A5785" w14:textId="77777777" w:rsidR="00F31B19" w:rsidRPr="00F0280E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E86E75" w:rsidRPr="00F0280E" w14:paraId="0515A6E4" w14:textId="77777777" w:rsidTr="00FD0BE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FE65D72" w14:textId="77777777" w:rsidR="00F31B19" w:rsidRPr="00F0280E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239BCA17" w14:textId="77777777" w:rsidR="00F31B19" w:rsidRPr="00F0280E" w:rsidRDefault="00F31B19" w:rsidP="00886CA4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(</w:t>
            </w:r>
            <w:r w:rsidRPr="00F0280E">
              <w:rPr>
                <w:rFonts w:ascii="Arial" w:hAnsi="Arial" w:cs="Arial"/>
                <w:kern w:val="3"/>
                <w:sz w:val="22"/>
                <w:szCs w:val="22"/>
              </w:rPr>
              <w:t>pieczątka i podpis pracodawcy lub osoby</w:t>
            </w:r>
            <w:r w:rsidR="00DF60E3" w:rsidRPr="00F0280E">
              <w:rPr>
                <w:rFonts w:ascii="Arial" w:hAnsi="Arial" w:cs="Arial"/>
                <w:kern w:val="3"/>
                <w:sz w:val="22"/>
                <w:szCs w:val="22"/>
              </w:rPr>
              <w:t xml:space="preserve"> </w:t>
            </w:r>
            <w:r w:rsidRPr="00F0280E">
              <w:rPr>
                <w:rFonts w:ascii="Arial" w:eastAsia="Calibri" w:hAnsi="Arial" w:cs="Arial"/>
                <w:kern w:val="3"/>
                <w:sz w:val="22"/>
                <w:szCs w:val="22"/>
              </w:rPr>
              <w:t>upoważnionej do reprezentowania pracodawcy)</w:t>
            </w:r>
          </w:p>
          <w:p w14:paraId="2AA48882" w14:textId="77777777" w:rsidR="00F31B19" w:rsidRPr="00F0280E" w:rsidRDefault="00F31B19" w:rsidP="00886CA4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361593" w14:textId="77777777" w:rsidR="00310849" w:rsidRDefault="00310849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14:paraId="17431603" w14:textId="77777777" w:rsidR="00F0280E" w:rsidRDefault="00F0280E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14:paraId="03B03E58" w14:textId="77777777" w:rsidR="00F0280E" w:rsidRDefault="00F0280E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14:paraId="1B5473DD" w14:textId="77777777" w:rsidR="00F0280E" w:rsidRDefault="00F0280E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14:paraId="11ED9A1D" w14:textId="633E002F" w:rsidR="00F0280E" w:rsidRDefault="00F02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99E703" w14:textId="77777777" w:rsidR="00F0280E" w:rsidRPr="00F0280E" w:rsidRDefault="00F0280E" w:rsidP="00C17CEC">
      <w:pPr>
        <w:tabs>
          <w:tab w:val="left" w:pos="2985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2B7F" w:rsidRPr="00F0280E" w14:paraId="1ECC7B5B" w14:textId="77777777" w:rsidTr="00A54FAA">
        <w:trPr>
          <w:trHeight w:val="567"/>
        </w:trPr>
        <w:tc>
          <w:tcPr>
            <w:tcW w:w="9781" w:type="dxa"/>
            <w:shd w:val="clear" w:color="auto" w:fill="auto"/>
          </w:tcPr>
          <w:p w14:paraId="3C1578EA" w14:textId="77777777" w:rsidR="00724020" w:rsidRPr="00F0280E" w:rsidRDefault="009C1521" w:rsidP="00C17CEC">
            <w:pPr>
              <w:tabs>
                <w:tab w:val="left" w:pos="9897"/>
                <w:tab w:val="left" w:pos="10437"/>
              </w:tabs>
              <w:spacing w:before="60" w:after="60" w:line="26" w:lineRule="atLeast"/>
              <w:ind w:left="470" w:right="110" w:hanging="470"/>
              <w:rPr>
                <w:rFonts w:ascii="Arial" w:hAnsi="Arial" w:cs="Arial"/>
                <w:b/>
                <w:sz w:val="22"/>
                <w:szCs w:val="22"/>
              </w:rPr>
            </w:pPr>
            <w:r w:rsidRPr="00F0280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24020" w:rsidRPr="00F0280E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886CA4" w:rsidRPr="00F0280E">
              <w:rPr>
                <w:rFonts w:ascii="Arial" w:hAnsi="Arial" w:cs="Arial"/>
                <w:b/>
                <w:sz w:val="22"/>
                <w:szCs w:val="22"/>
              </w:rPr>
              <w:t xml:space="preserve">Informacja na temat oferowanych miejsc pracy oraz wymagań wobec </w:t>
            </w:r>
            <w:r w:rsidR="00012D3D" w:rsidRPr="00F0280E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1EB1FB6E" wp14:editId="2D075FA3">
                      <wp:simplePos x="0" y="0"/>
                      <wp:positionH relativeFrom="column">
                        <wp:posOffset>-116206</wp:posOffset>
                      </wp:positionH>
                      <wp:positionV relativeFrom="paragraph">
                        <wp:posOffset>159384</wp:posOffset>
                      </wp:positionV>
                      <wp:extent cx="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C82002" id="Line 5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.15pt,12.55pt" to="-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YQ1vD9sAAAAJ&#10;AQAADwAAAAAAAAAAAAAAAABlBAAAZHJzL2Rvd25yZXYueG1sUEsFBgAAAAAEAAQA8wAAAG0FAAAA&#10;AA==&#10;"/>
                  </w:pict>
                </mc:Fallback>
              </mc:AlternateContent>
            </w:r>
            <w:r w:rsidR="00886CA4" w:rsidRPr="00F0280E">
              <w:rPr>
                <w:rFonts w:ascii="Arial" w:hAnsi="Arial" w:cs="Arial"/>
                <w:b/>
                <w:sz w:val="22"/>
                <w:szCs w:val="22"/>
              </w:rPr>
              <w:t>kandydatów:</w:t>
            </w:r>
          </w:p>
        </w:tc>
      </w:tr>
      <w:tr w:rsidR="00E22B7F" w:rsidRPr="00F0280E" w14:paraId="7170FD8F" w14:textId="77777777" w:rsidTr="00A54FAA">
        <w:trPr>
          <w:trHeight w:val="946"/>
        </w:trPr>
        <w:tc>
          <w:tcPr>
            <w:tcW w:w="9781" w:type="dxa"/>
          </w:tcPr>
          <w:p w14:paraId="25A51D70" w14:textId="77777777" w:rsidR="00724020" w:rsidRPr="00F0280E" w:rsidRDefault="00724020" w:rsidP="00886CA4">
            <w:pPr>
              <w:tabs>
                <w:tab w:val="left" w:pos="8930"/>
                <w:tab w:val="left" w:pos="9925"/>
              </w:tabs>
              <w:spacing w:before="60" w:after="60" w:line="26" w:lineRule="atLeast"/>
              <w:ind w:right="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Nazwa stanowiska oraz kod zawodu zgodne ze strukturą klasyfikacji zawodów i</w:t>
            </w:r>
            <w:r w:rsidR="00097E23" w:rsidRPr="00F0280E">
              <w:rPr>
                <w:rFonts w:ascii="Arial" w:hAnsi="Arial" w:cs="Arial"/>
                <w:sz w:val="22"/>
                <w:szCs w:val="22"/>
              </w:rPr>
              <w:t> </w:t>
            </w:r>
            <w:r w:rsidRPr="00F0280E">
              <w:rPr>
                <w:rFonts w:ascii="Arial" w:hAnsi="Arial" w:cs="Arial"/>
                <w:sz w:val="22"/>
                <w:szCs w:val="22"/>
              </w:rPr>
              <w:t>specjalności (</w:t>
            </w:r>
            <w:r w:rsidRPr="00F0280E">
              <w:rPr>
                <w:rFonts w:ascii="Arial" w:hAnsi="Arial" w:cs="Arial"/>
                <w:i/>
                <w:sz w:val="22"/>
                <w:szCs w:val="22"/>
              </w:rPr>
              <w:t xml:space="preserve">Rozporządzenie Ministra Pracy i Polityki Społecznej z dnia 7 </w:t>
            </w:r>
            <w:r w:rsidR="00A76E8E" w:rsidRPr="00F0280E">
              <w:rPr>
                <w:rFonts w:ascii="Arial" w:hAnsi="Arial" w:cs="Arial"/>
                <w:i/>
                <w:sz w:val="22"/>
                <w:szCs w:val="22"/>
              </w:rPr>
              <w:t>sierpnia 2014</w:t>
            </w:r>
            <w:r w:rsidRPr="00F0280E">
              <w:rPr>
                <w:rFonts w:ascii="Arial" w:hAnsi="Arial" w:cs="Arial"/>
                <w:i/>
                <w:sz w:val="22"/>
                <w:szCs w:val="22"/>
              </w:rPr>
              <w:t xml:space="preserve">r. w sprawie klasyfikacji zawodów i specjalności dla potrzeb rynku pracy oraz zakresu jej stosowania Dz. U. </w:t>
            </w:r>
            <w:r w:rsidR="00886CA4" w:rsidRPr="00F0280E">
              <w:rPr>
                <w:rFonts w:ascii="Arial" w:hAnsi="Arial" w:cs="Arial"/>
                <w:i/>
                <w:sz w:val="22"/>
                <w:szCs w:val="22"/>
              </w:rPr>
              <w:t>z </w:t>
            </w:r>
            <w:r w:rsidR="009C261E" w:rsidRPr="00F0280E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744614" w:rsidRPr="00F0280E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="008C0EF2" w:rsidRPr="00F028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C261E" w:rsidRPr="00F0280E">
              <w:rPr>
                <w:rFonts w:ascii="Arial" w:hAnsi="Arial" w:cs="Arial"/>
                <w:i/>
                <w:sz w:val="22"/>
                <w:szCs w:val="22"/>
              </w:rPr>
              <w:t xml:space="preserve">r. poz. </w:t>
            </w:r>
            <w:r w:rsidR="00744614" w:rsidRPr="00F0280E">
              <w:rPr>
                <w:rFonts w:ascii="Arial" w:hAnsi="Arial" w:cs="Arial"/>
                <w:i/>
                <w:sz w:val="22"/>
                <w:szCs w:val="22"/>
              </w:rPr>
              <w:t>227</w:t>
            </w:r>
            <w:r w:rsidR="008C0EF2" w:rsidRPr="00F0280E">
              <w:rPr>
                <w:rFonts w:ascii="Arial" w:hAnsi="Arial" w:cs="Arial"/>
                <w:sz w:val="22"/>
                <w:szCs w:val="22"/>
              </w:rPr>
              <w:t>, z póżn.zm.)</w:t>
            </w:r>
          </w:p>
          <w:p w14:paraId="4A672130" w14:textId="77777777" w:rsidR="00724020" w:rsidRPr="00F0280E" w:rsidRDefault="00097E23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K</w:t>
            </w:r>
            <w:r w:rsidR="00724020" w:rsidRPr="00F0280E">
              <w:rPr>
                <w:rFonts w:ascii="Arial" w:hAnsi="Arial" w:cs="Arial"/>
                <w:sz w:val="22"/>
                <w:szCs w:val="22"/>
              </w:rPr>
              <w:t xml:space="preserve">od zawodu:                       </w:t>
            </w:r>
            <w:r w:rsidR="007830CE" w:rsidRPr="00F0280E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24020" w:rsidRPr="00F0280E">
              <w:rPr>
                <w:rFonts w:ascii="Arial" w:hAnsi="Arial" w:cs="Arial"/>
                <w:sz w:val="22"/>
                <w:szCs w:val="22"/>
              </w:rPr>
              <w:t xml:space="preserve">          stanowisko:</w:t>
            </w:r>
          </w:p>
        </w:tc>
      </w:tr>
      <w:tr w:rsidR="00E22B7F" w:rsidRPr="00F0280E" w14:paraId="51545154" w14:textId="77777777" w:rsidTr="00A54FAA">
        <w:trPr>
          <w:trHeight w:val="221"/>
        </w:trPr>
        <w:tc>
          <w:tcPr>
            <w:tcW w:w="9781" w:type="dxa"/>
            <w:vAlign w:val="center"/>
          </w:tcPr>
          <w:p w14:paraId="16BC4FF6" w14:textId="77777777" w:rsidR="00724020" w:rsidRPr="00F0280E" w:rsidRDefault="00724020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Rodzaj wykonywanej pracy:</w:t>
            </w:r>
          </w:p>
        </w:tc>
      </w:tr>
      <w:tr w:rsidR="00E22B7F" w:rsidRPr="00F0280E" w14:paraId="46BEBDC9" w14:textId="77777777" w:rsidTr="00A54FAA">
        <w:trPr>
          <w:trHeight w:val="329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AC0EFDD" w14:textId="77777777" w:rsidR="00724020" w:rsidRPr="00F0280E" w:rsidRDefault="00724020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Liczba miejsc pracy:</w:t>
            </w:r>
            <w:r w:rsidR="002B52A1" w:rsidRPr="00F0280E">
              <w:rPr>
                <w:rFonts w:ascii="Arial" w:hAnsi="Arial" w:cs="Arial"/>
                <w:sz w:val="22"/>
                <w:szCs w:val="22"/>
              </w:rPr>
              <w:t xml:space="preserve">           Wymagany poziom i kierunek wykształcenia:</w:t>
            </w:r>
          </w:p>
        </w:tc>
      </w:tr>
      <w:tr w:rsidR="00E22B7F" w:rsidRPr="00F0280E" w14:paraId="3D830876" w14:textId="77777777" w:rsidTr="00A54FAA">
        <w:trPr>
          <w:trHeight w:val="411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1E83B352" w14:textId="77777777" w:rsidR="00724020" w:rsidRPr="00F0280E" w:rsidRDefault="00724020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Staż pracy/praktyka:</w:t>
            </w:r>
          </w:p>
        </w:tc>
      </w:tr>
      <w:tr w:rsidR="00E22B7F" w:rsidRPr="00F0280E" w14:paraId="7DFC4423" w14:textId="77777777" w:rsidTr="00A54FAA">
        <w:trPr>
          <w:trHeight w:val="411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86F21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B7F" w:rsidRPr="00F0280E" w14:paraId="0CB142E1" w14:textId="77777777" w:rsidTr="00A54FAA">
        <w:trPr>
          <w:trHeight w:val="4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FC48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b/>
                <w:sz w:val="22"/>
                <w:szCs w:val="22"/>
              </w:rPr>
              <w:t xml:space="preserve">C2. </w:t>
            </w:r>
            <w:r w:rsidR="00886CA4" w:rsidRPr="00F0280E">
              <w:rPr>
                <w:rFonts w:ascii="Arial" w:hAnsi="Arial" w:cs="Arial"/>
                <w:b/>
                <w:sz w:val="22"/>
                <w:szCs w:val="22"/>
              </w:rPr>
              <w:t>Proponowane warunki pracy:</w:t>
            </w:r>
          </w:p>
        </w:tc>
      </w:tr>
      <w:tr w:rsidR="00E22B7F" w:rsidRPr="00F0280E" w14:paraId="74F3BB88" w14:textId="77777777" w:rsidTr="00A54FAA">
        <w:trPr>
          <w:trHeight w:val="340"/>
        </w:trPr>
        <w:tc>
          <w:tcPr>
            <w:tcW w:w="9781" w:type="dxa"/>
            <w:tcBorders>
              <w:top w:val="single" w:sz="4" w:space="0" w:color="auto"/>
            </w:tcBorders>
          </w:tcPr>
          <w:p w14:paraId="075F7AB9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Wymiar czasu pracy:</w:t>
            </w:r>
          </w:p>
        </w:tc>
      </w:tr>
      <w:tr w:rsidR="00E22B7F" w:rsidRPr="00F0280E" w14:paraId="350017DF" w14:textId="77777777" w:rsidTr="00A54FAA">
        <w:trPr>
          <w:trHeight w:val="336"/>
        </w:trPr>
        <w:tc>
          <w:tcPr>
            <w:tcW w:w="9781" w:type="dxa"/>
          </w:tcPr>
          <w:p w14:paraId="456E56AE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Zmianowość:</w:t>
            </w:r>
          </w:p>
        </w:tc>
      </w:tr>
      <w:tr w:rsidR="00E22B7F" w:rsidRPr="00F0280E" w14:paraId="2C080F13" w14:textId="77777777" w:rsidTr="00A54FAA">
        <w:trPr>
          <w:trHeight w:val="345"/>
        </w:trPr>
        <w:tc>
          <w:tcPr>
            <w:tcW w:w="9781" w:type="dxa"/>
          </w:tcPr>
          <w:p w14:paraId="5FA08480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Godziny pracy:</w:t>
            </w:r>
          </w:p>
        </w:tc>
      </w:tr>
      <w:tr w:rsidR="00E22B7F" w:rsidRPr="00F0280E" w14:paraId="761250D8" w14:textId="77777777" w:rsidTr="00A54FAA">
        <w:trPr>
          <w:trHeight w:val="355"/>
        </w:trPr>
        <w:tc>
          <w:tcPr>
            <w:tcW w:w="9781" w:type="dxa"/>
          </w:tcPr>
          <w:p w14:paraId="4C3706F2" w14:textId="77777777" w:rsidR="00A54FAA" w:rsidRPr="00F0280E" w:rsidRDefault="00A54FAA" w:rsidP="00C17CEC">
            <w:pPr>
              <w:spacing w:before="60" w:after="60" w:line="26" w:lineRule="atLeast"/>
              <w:ind w:right="110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Termin rozpoczęcia pracy:</w:t>
            </w:r>
          </w:p>
        </w:tc>
      </w:tr>
      <w:tr w:rsidR="00E22B7F" w:rsidRPr="00F0280E" w14:paraId="20D2A520" w14:textId="77777777" w:rsidTr="00A54FAA">
        <w:trPr>
          <w:trHeight w:val="352"/>
        </w:trPr>
        <w:tc>
          <w:tcPr>
            <w:tcW w:w="9781" w:type="dxa"/>
          </w:tcPr>
          <w:p w14:paraId="37B473FE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Miejsce wykonywania pracy:</w:t>
            </w:r>
          </w:p>
        </w:tc>
      </w:tr>
      <w:tr w:rsidR="00E22B7F" w:rsidRPr="00F0280E" w14:paraId="71A4D722" w14:textId="77777777" w:rsidTr="00A54FAA">
        <w:trPr>
          <w:trHeight w:val="427"/>
        </w:trPr>
        <w:tc>
          <w:tcPr>
            <w:tcW w:w="9781" w:type="dxa"/>
          </w:tcPr>
          <w:p w14:paraId="4C158BE6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Wynagrodzenie miesięczne (brutto):</w:t>
            </w:r>
          </w:p>
        </w:tc>
      </w:tr>
      <w:tr w:rsidR="00E22B7F" w:rsidRPr="00F0280E" w14:paraId="7732F755" w14:textId="77777777" w:rsidTr="00A54FAA">
        <w:trPr>
          <w:trHeight w:val="437"/>
        </w:trPr>
        <w:tc>
          <w:tcPr>
            <w:tcW w:w="9781" w:type="dxa"/>
            <w:tcBorders>
              <w:bottom w:val="single" w:sz="4" w:space="0" w:color="auto"/>
            </w:tcBorders>
          </w:tcPr>
          <w:p w14:paraId="5BDE38B9" w14:textId="77777777" w:rsidR="00A54FAA" w:rsidRPr="00F0280E" w:rsidRDefault="00A54FAA" w:rsidP="00C17CEC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F0280E">
              <w:rPr>
                <w:rFonts w:ascii="Arial" w:hAnsi="Arial" w:cs="Arial"/>
                <w:sz w:val="22"/>
                <w:szCs w:val="22"/>
              </w:rPr>
              <w:t>Dodatkowe informacje:</w:t>
            </w:r>
          </w:p>
        </w:tc>
      </w:tr>
    </w:tbl>
    <w:p w14:paraId="794767D2" w14:textId="77777777" w:rsidR="00092CFB" w:rsidRPr="00F0280E" w:rsidRDefault="00092CFB" w:rsidP="00C17CEC">
      <w:pPr>
        <w:tabs>
          <w:tab w:val="left" w:pos="426"/>
        </w:tabs>
        <w:suppressAutoHyphens/>
        <w:spacing w:before="60" w:after="60" w:line="26" w:lineRule="atLeast"/>
        <w:rPr>
          <w:rFonts w:ascii="Arial" w:hAnsi="Arial" w:cs="Arial"/>
          <w:b/>
          <w:sz w:val="22"/>
          <w:szCs w:val="22"/>
        </w:rPr>
      </w:pPr>
    </w:p>
    <w:p w14:paraId="4366CB84" w14:textId="77777777" w:rsidR="00AC19D8" w:rsidRPr="00F0280E" w:rsidRDefault="002B52A1" w:rsidP="00F0280E">
      <w:pPr>
        <w:tabs>
          <w:tab w:val="left" w:pos="426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F0280E">
        <w:rPr>
          <w:rFonts w:ascii="Arial" w:hAnsi="Arial" w:cs="Arial"/>
          <w:b/>
          <w:sz w:val="22"/>
          <w:szCs w:val="22"/>
        </w:rPr>
        <w:t>D</w:t>
      </w:r>
      <w:r w:rsidR="00AC19D8" w:rsidRPr="00F0280E">
        <w:rPr>
          <w:rFonts w:ascii="Arial" w:hAnsi="Arial" w:cs="Arial"/>
          <w:b/>
          <w:sz w:val="22"/>
          <w:szCs w:val="22"/>
        </w:rPr>
        <w:t xml:space="preserve">. </w:t>
      </w:r>
      <w:r w:rsidR="00886CA4" w:rsidRPr="00F0280E">
        <w:rPr>
          <w:rFonts w:ascii="Arial" w:hAnsi="Arial" w:cs="Arial"/>
          <w:b/>
          <w:sz w:val="22"/>
          <w:szCs w:val="22"/>
        </w:rPr>
        <w:t xml:space="preserve">Oświadczenie wnioskodawcy </w:t>
      </w:r>
      <w:r w:rsidR="00AC19D8" w:rsidRPr="00F0280E">
        <w:rPr>
          <w:rFonts w:ascii="Arial" w:hAnsi="Arial" w:cs="Arial"/>
          <w:b/>
          <w:sz w:val="22"/>
          <w:szCs w:val="22"/>
        </w:rPr>
        <w:t>dotyczące podleganiu przepisom pomocy publicznej</w:t>
      </w:r>
      <w:r w:rsidR="00DE45A3" w:rsidRPr="00F0280E">
        <w:rPr>
          <w:rFonts w:ascii="Arial" w:hAnsi="Arial" w:cs="Arial"/>
          <w:b/>
          <w:sz w:val="22"/>
          <w:szCs w:val="22"/>
        </w:rPr>
        <w:t xml:space="preserve"> i pomocy </w:t>
      </w:r>
      <w:r w:rsidR="008E7569" w:rsidRPr="00F0280E">
        <w:rPr>
          <w:rFonts w:ascii="Arial" w:hAnsi="Arial" w:cs="Arial"/>
          <w:b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599A53E7" w14:textId="77777777" w:rsidR="00AC19D8" w:rsidRPr="00F0280E" w:rsidRDefault="00AC19D8" w:rsidP="00F0280E">
      <w:pPr>
        <w:rPr>
          <w:rFonts w:ascii="Arial" w:hAnsi="Arial" w:cs="Arial"/>
          <w:sz w:val="22"/>
          <w:szCs w:val="22"/>
        </w:rPr>
      </w:pPr>
    </w:p>
    <w:p w14:paraId="1091B3AA" w14:textId="0DA623ED" w:rsidR="003F002C" w:rsidRPr="00F0280E" w:rsidRDefault="003F002C" w:rsidP="00F0280E">
      <w:pPr>
        <w:numPr>
          <w:ilvl w:val="0"/>
          <w:numId w:val="27"/>
        </w:numPr>
        <w:tabs>
          <w:tab w:val="left" w:pos="10348"/>
        </w:tabs>
        <w:suppressAutoHyphens/>
        <w:rPr>
          <w:rFonts w:ascii="Arial" w:hAnsi="Arial" w:cs="Arial"/>
          <w:bCs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spełniam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spełniam</w:t>
      </w:r>
      <w:r w:rsidRPr="00F0280E">
        <w:rPr>
          <w:rFonts w:ascii="Arial" w:hAnsi="Arial" w:cs="Arial"/>
          <w:sz w:val="22"/>
          <w:szCs w:val="22"/>
        </w:rPr>
        <w:t>* warunki określone w Rozporządzeniu Ko</w:t>
      </w:r>
      <w:r w:rsidR="00092CFB" w:rsidRPr="00F0280E">
        <w:rPr>
          <w:rFonts w:ascii="Arial" w:hAnsi="Arial" w:cs="Arial"/>
          <w:sz w:val="22"/>
          <w:szCs w:val="22"/>
        </w:rPr>
        <w:t>misji (UE) Nr </w:t>
      </w:r>
      <w:r w:rsidR="00517157" w:rsidRPr="00F0280E">
        <w:rPr>
          <w:rFonts w:ascii="Arial" w:hAnsi="Arial" w:cs="Arial"/>
          <w:sz w:val="22"/>
          <w:szCs w:val="22"/>
        </w:rPr>
        <w:t>2023/2831 z dnia 13</w:t>
      </w:r>
      <w:r w:rsidR="000B0CAE" w:rsidRPr="00F0280E">
        <w:rPr>
          <w:rFonts w:ascii="Arial" w:hAnsi="Arial" w:cs="Arial"/>
          <w:sz w:val="22"/>
          <w:szCs w:val="22"/>
        </w:rPr>
        <w:t xml:space="preserve"> grudnia 202</w:t>
      </w:r>
      <w:r w:rsidR="00A76E8E" w:rsidRPr="00F0280E">
        <w:rPr>
          <w:rFonts w:ascii="Arial" w:hAnsi="Arial" w:cs="Arial"/>
          <w:sz w:val="22"/>
          <w:szCs w:val="22"/>
        </w:rPr>
        <w:t>3</w:t>
      </w:r>
      <w:r w:rsidR="00517157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>r. w sprawie stoso</w:t>
      </w:r>
      <w:r w:rsidR="00A76E8E" w:rsidRPr="00F0280E">
        <w:rPr>
          <w:rFonts w:ascii="Arial" w:hAnsi="Arial" w:cs="Arial"/>
          <w:sz w:val="22"/>
          <w:szCs w:val="22"/>
        </w:rPr>
        <w:t>wania art. 107 i 108 Traktatu o </w:t>
      </w:r>
      <w:r w:rsidRPr="00F0280E">
        <w:rPr>
          <w:rFonts w:ascii="Arial" w:hAnsi="Arial" w:cs="Arial"/>
          <w:sz w:val="22"/>
          <w:szCs w:val="22"/>
        </w:rPr>
        <w:t xml:space="preserve">funkcjonowaniu Unii Europejskiej </w:t>
      </w:r>
      <w:r w:rsidR="005A607E" w:rsidRPr="00F0280E">
        <w:rPr>
          <w:rFonts w:ascii="Arial" w:hAnsi="Arial" w:cs="Arial"/>
          <w:sz w:val="22"/>
          <w:szCs w:val="22"/>
          <w:u w:val="single"/>
        </w:rPr>
        <w:t xml:space="preserve">do pomocy </w:t>
      </w:r>
      <w:r w:rsidR="008E7569" w:rsidRPr="00F0280E">
        <w:rPr>
          <w:rFonts w:ascii="Arial" w:hAnsi="Arial" w:cs="Arial"/>
          <w:sz w:val="22"/>
          <w:szCs w:val="22"/>
          <w:u w:val="single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="005A607E" w:rsidRPr="00F0280E">
        <w:rPr>
          <w:rFonts w:ascii="Arial" w:hAnsi="Arial" w:cs="Arial"/>
          <w:sz w:val="22"/>
          <w:szCs w:val="22"/>
        </w:rPr>
        <w:t xml:space="preserve"> (Dz. Urz. UE L </w:t>
      </w:r>
      <w:r w:rsidR="000877E9" w:rsidRPr="00F0280E">
        <w:rPr>
          <w:rFonts w:ascii="Arial" w:hAnsi="Arial" w:cs="Arial"/>
          <w:sz w:val="22"/>
          <w:szCs w:val="22"/>
        </w:rPr>
        <w:t>2023/2831 z </w:t>
      </w:r>
      <w:r w:rsidR="000B0CAE" w:rsidRPr="00F0280E">
        <w:rPr>
          <w:rFonts w:ascii="Arial" w:hAnsi="Arial" w:cs="Arial"/>
          <w:sz w:val="22"/>
          <w:szCs w:val="22"/>
        </w:rPr>
        <w:t>15.12.2023</w:t>
      </w:r>
      <w:r w:rsidRPr="00F0280E">
        <w:rPr>
          <w:rFonts w:ascii="Arial" w:hAnsi="Arial" w:cs="Arial"/>
          <w:sz w:val="22"/>
          <w:szCs w:val="22"/>
        </w:rPr>
        <w:t>),</w:t>
      </w:r>
    </w:p>
    <w:p w14:paraId="40A64611" w14:textId="77777777" w:rsidR="003F002C" w:rsidRPr="00F0280E" w:rsidRDefault="003F002C" w:rsidP="00F0280E">
      <w:pPr>
        <w:numPr>
          <w:ilvl w:val="0"/>
          <w:numId w:val="27"/>
        </w:numPr>
        <w:tabs>
          <w:tab w:val="left" w:pos="10348"/>
        </w:tabs>
        <w:suppressAutoHyphens/>
        <w:spacing w:before="60" w:after="60"/>
        <w:rPr>
          <w:rFonts w:ascii="Arial" w:hAnsi="Arial" w:cs="Arial"/>
          <w:bCs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spełniam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spełniam</w:t>
      </w:r>
      <w:r w:rsidRPr="00F0280E">
        <w:rPr>
          <w:rFonts w:ascii="Arial" w:hAnsi="Arial" w:cs="Arial"/>
          <w:sz w:val="22"/>
          <w:szCs w:val="22"/>
        </w:rPr>
        <w:t>* warunki określone w Rozporządzeniu Ko</w:t>
      </w:r>
      <w:r w:rsidR="00092CFB" w:rsidRPr="00F0280E">
        <w:rPr>
          <w:rFonts w:ascii="Arial" w:hAnsi="Arial" w:cs="Arial"/>
          <w:sz w:val="22"/>
          <w:szCs w:val="22"/>
        </w:rPr>
        <w:t>misji (UE) Nr </w:t>
      </w:r>
      <w:r w:rsidR="00517157" w:rsidRPr="00F0280E">
        <w:rPr>
          <w:rFonts w:ascii="Arial" w:hAnsi="Arial" w:cs="Arial"/>
          <w:sz w:val="22"/>
          <w:szCs w:val="22"/>
        </w:rPr>
        <w:t>1</w:t>
      </w:r>
      <w:r w:rsidR="000B0CAE" w:rsidRPr="00F0280E">
        <w:rPr>
          <w:rFonts w:ascii="Arial" w:hAnsi="Arial" w:cs="Arial"/>
          <w:sz w:val="22"/>
          <w:szCs w:val="22"/>
        </w:rPr>
        <w:t xml:space="preserve">408/2013 </w:t>
      </w:r>
      <w:r w:rsidR="00517157" w:rsidRPr="00F0280E">
        <w:rPr>
          <w:rFonts w:ascii="Arial" w:hAnsi="Arial" w:cs="Arial"/>
          <w:sz w:val="22"/>
          <w:szCs w:val="22"/>
        </w:rPr>
        <w:t>z dnia 18 grudnia 201</w:t>
      </w:r>
      <w:r w:rsidR="00A76E8E" w:rsidRPr="00F0280E">
        <w:rPr>
          <w:rFonts w:ascii="Arial" w:hAnsi="Arial" w:cs="Arial"/>
          <w:sz w:val="22"/>
          <w:szCs w:val="22"/>
        </w:rPr>
        <w:t>3</w:t>
      </w:r>
      <w:r w:rsidRPr="00F0280E">
        <w:rPr>
          <w:rFonts w:ascii="Arial" w:hAnsi="Arial" w:cs="Arial"/>
          <w:sz w:val="22"/>
          <w:szCs w:val="22"/>
        </w:rPr>
        <w:t>r. w sprawie stosow</w:t>
      </w:r>
      <w:r w:rsidR="00A76E8E" w:rsidRPr="00F0280E">
        <w:rPr>
          <w:rFonts w:ascii="Arial" w:hAnsi="Arial" w:cs="Arial"/>
          <w:sz w:val="22"/>
          <w:szCs w:val="22"/>
        </w:rPr>
        <w:t>ania art. 107 i 108 Traktatu o  </w:t>
      </w:r>
      <w:r w:rsidR="000B0CAE" w:rsidRPr="00F0280E">
        <w:rPr>
          <w:rFonts w:ascii="Arial" w:hAnsi="Arial" w:cs="Arial"/>
          <w:sz w:val="22"/>
          <w:szCs w:val="22"/>
        </w:rPr>
        <w:t>f</w:t>
      </w:r>
      <w:r w:rsidRPr="00F0280E">
        <w:rPr>
          <w:rFonts w:ascii="Arial" w:hAnsi="Arial" w:cs="Arial"/>
          <w:sz w:val="22"/>
          <w:szCs w:val="22"/>
        </w:rPr>
        <w:t xml:space="preserve">unkcjonowaniu Unii Europejskiej </w:t>
      </w:r>
      <w:r w:rsidR="005A607E" w:rsidRPr="00F0280E">
        <w:rPr>
          <w:rFonts w:ascii="Arial" w:hAnsi="Arial" w:cs="Arial"/>
          <w:sz w:val="22"/>
          <w:szCs w:val="22"/>
          <w:u w:val="single"/>
        </w:rPr>
        <w:t xml:space="preserve">do pomocy </w:t>
      </w:r>
      <w:r w:rsidR="008E7569" w:rsidRPr="00F0280E">
        <w:rPr>
          <w:rFonts w:ascii="Arial" w:hAnsi="Arial" w:cs="Arial"/>
          <w:sz w:val="22"/>
          <w:szCs w:val="22"/>
          <w:u w:val="single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  <w:u w:val="single"/>
        </w:rPr>
        <w:t xml:space="preserve"> w sektorze rolnym</w:t>
      </w:r>
      <w:r w:rsidRPr="00F0280E">
        <w:rPr>
          <w:rFonts w:ascii="Arial" w:hAnsi="Arial" w:cs="Arial"/>
          <w:sz w:val="22"/>
          <w:szCs w:val="22"/>
        </w:rPr>
        <w:t xml:space="preserve"> (</w:t>
      </w:r>
      <w:r w:rsidRPr="00F0280E">
        <w:rPr>
          <w:rFonts w:ascii="Arial" w:hAnsi="Arial" w:cs="Arial"/>
          <w:spacing w:val="-6"/>
          <w:sz w:val="22"/>
          <w:szCs w:val="22"/>
        </w:rPr>
        <w:t xml:space="preserve">Dz. Urz. UE L </w:t>
      </w:r>
      <w:r w:rsidR="00517157" w:rsidRPr="00F0280E">
        <w:rPr>
          <w:rFonts w:ascii="Arial" w:hAnsi="Arial" w:cs="Arial"/>
          <w:spacing w:val="-6"/>
          <w:sz w:val="22"/>
          <w:szCs w:val="22"/>
        </w:rPr>
        <w:t xml:space="preserve"> 352</w:t>
      </w:r>
      <w:r w:rsidR="000B0CAE" w:rsidRPr="00F0280E">
        <w:rPr>
          <w:rFonts w:ascii="Arial" w:hAnsi="Arial" w:cs="Arial"/>
          <w:spacing w:val="-6"/>
          <w:sz w:val="22"/>
          <w:szCs w:val="22"/>
        </w:rPr>
        <w:t xml:space="preserve"> z 15.12.2</w:t>
      </w:r>
      <w:r w:rsidR="00517157" w:rsidRPr="00F0280E">
        <w:rPr>
          <w:rFonts w:ascii="Arial" w:hAnsi="Arial" w:cs="Arial"/>
          <w:spacing w:val="-6"/>
          <w:sz w:val="22"/>
          <w:szCs w:val="22"/>
        </w:rPr>
        <w:t>013, z późn.zm.</w:t>
      </w:r>
      <w:r w:rsidRPr="00F0280E">
        <w:rPr>
          <w:rFonts w:ascii="Arial" w:hAnsi="Arial" w:cs="Arial"/>
          <w:spacing w:val="-6"/>
          <w:sz w:val="22"/>
          <w:szCs w:val="22"/>
        </w:rPr>
        <w:t>)</w:t>
      </w:r>
      <w:r w:rsidRPr="00F0280E">
        <w:rPr>
          <w:rFonts w:ascii="Arial" w:hAnsi="Arial" w:cs="Arial"/>
          <w:sz w:val="22"/>
          <w:szCs w:val="22"/>
        </w:rPr>
        <w:t>,</w:t>
      </w:r>
    </w:p>
    <w:p w14:paraId="45DAD4B0" w14:textId="77777777" w:rsidR="003F002C" w:rsidRPr="00F0280E" w:rsidRDefault="003F002C" w:rsidP="00F0280E">
      <w:pPr>
        <w:pStyle w:val="Akapitzlist"/>
        <w:numPr>
          <w:ilvl w:val="0"/>
          <w:numId w:val="27"/>
        </w:numPr>
        <w:tabs>
          <w:tab w:val="clear" w:pos="360"/>
          <w:tab w:val="num" w:pos="284"/>
          <w:tab w:val="left" w:pos="10348"/>
        </w:tabs>
        <w:spacing w:before="60" w:after="60"/>
        <w:ind w:left="284" w:hanging="284"/>
        <w:rPr>
          <w:rFonts w:ascii="Arial" w:hAnsi="Arial" w:cs="Arial"/>
          <w:bCs/>
          <w:spacing w:val="-4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spełniam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spełniam</w:t>
      </w:r>
      <w:r w:rsidRPr="00F0280E">
        <w:rPr>
          <w:rFonts w:ascii="Arial" w:hAnsi="Arial" w:cs="Arial"/>
          <w:sz w:val="22"/>
          <w:szCs w:val="22"/>
        </w:rPr>
        <w:t xml:space="preserve">* warunki określone w Rozporządzenie </w:t>
      </w:r>
      <w:r w:rsidR="00092CFB" w:rsidRPr="00F0280E">
        <w:rPr>
          <w:rFonts w:ascii="Arial" w:hAnsi="Arial" w:cs="Arial"/>
          <w:sz w:val="22"/>
          <w:szCs w:val="22"/>
        </w:rPr>
        <w:t>Komisji (UE) Nr </w:t>
      </w:r>
      <w:r w:rsidR="00A76E8E" w:rsidRPr="00F0280E">
        <w:rPr>
          <w:rFonts w:ascii="Arial" w:hAnsi="Arial" w:cs="Arial"/>
          <w:sz w:val="22"/>
          <w:szCs w:val="22"/>
        </w:rPr>
        <w:t>717/2014 z dnia 27 czerwca 2014</w:t>
      </w:r>
      <w:r w:rsidR="00517157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 xml:space="preserve">r. w sprawie stosowania </w:t>
      </w:r>
      <w:r w:rsidR="005A607E" w:rsidRPr="00F0280E">
        <w:rPr>
          <w:rFonts w:ascii="Arial" w:hAnsi="Arial" w:cs="Arial"/>
          <w:spacing w:val="-4"/>
          <w:sz w:val="22"/>
          <w:szCs w:val="22"/>
        </w:rPr>
        <w:t xml:space="preserve">art. 107 i 108 Traktatu </w:t>
      </w:r>
      <w:r w:rsidR="00A76E8E" w:rsidRPr="00F0280E">
        <w:rPr>
          <w:rFonts w:ascii="Arial" w:hAnsi="Arial" w:cs="Arial"/>
          <w:spacing w:val="-4"/>
          <w:sz w:val="22"/>
          <w:szCs w:val="22"/>
        </w:rPr>
        <w:t>o </w:t>
      </w:r>
      <w:r w:rsidRPr="00F0280E">
        <w:rPr>
          <w:rFonts w:ascii="Arial" w:hAnsi="Arial" w:cs="Arial"/>
          <w:spacing w:val="-4"/>
          <w:sz w:val="22"/>
          <w:szCs w:val="22"/>
        </w:rPr>
        <w:t xml:space="preserve">funkcjonowaniu Unii Europejskiej </w:t>
      </w:r>
      <w:r w:rsidRPr="00F0280E">
        <w:rPr>
          <w:rFonts w:ascii="Arial" w:hAnsi="Arial" w:cs="Arial"/>
          <w:spacing w:val="-4"/>
          <w:sz w:val="22"/>
          <w:szCs w:val="22"/>
          <w:u w:val="single"/>
        </w:rPr>
        <w:t xml:space="preserve">do pomocy </w:t>
      </w:r>
      <w:r w:rsidR="008E7569" w:rsidRPr="00F0280E">
        <w:rPr>
          <w:rFonts w:ascii="Arial" w:hAnsi="Arial" w:cs="Arial"/>
          <w:spacing w:val="-4"/>
          <w:sz w:val="22"/>
          <w:szCs w:val="22"/>
          <w:u w:val="single"/>
        </w:rPr>
        <w:t>de </w:t>
      </w:r>
      <w:proofErr w:type="spellStart"/>
      <w:r w:rsidR="008E7569" w:rsidRPr="00F0280E">
        <w:rPr>
          <w:rFonts w:ascii="Arial" w:hAnsi="Arial" w:cs="Arial"/>
          <w:spacing w:val="-4"/>
          <w:sz w:val="22"/>
          <w:szCs w:val="22"/>
          <w:u w:val="single"/>
        </w:rPr>
        <w:t>minimis</w:t>
      </w:r>
      <w:proofErr w:type="spellEnd"/>
      <w:r w:rsidR="00A76E8E" w:rsidRPr="00F0280E">
        <w:rPr>
          <w:rFonts w:ascii="Arial" w:hAnsi="Arial" w:cs="Arial"/>
          <w:spacing w:val="-4"/>
          <w:sz w:val="22"/>
          <w:szCs w:val="22"/>
          <w:u w:val="single"/>
        </w:rPr>
        <w:t xml:space="preserve"> w sektorze rybołówstwa </w:t>
      </w:r>
      <w:r w:rsidRPr="00F0280E">
        <w:rPr>
          <w:rFonts w:ascii="Arial" w:hAnsi="Arial" w:cs="Arial"/>
          <w:spacing w:val="-4"/>
          <w:sz w:val="22"/>
          <w:szCs w:val="22"/>
          <w:u w:val="single"/>
        </w:rPr>
        <w:t>i akwakultury</w:t>
      </w:r>
      <w:r w:rsidRPr="00F0280E">
        <w:rPr>
          <w:rFonts w:ascii="Arial" w:hAnsi="Arial" w:cs="Arial"/>
          <w:spacing w:val="-4"/>
          <w:sz w:val="22"/>
          <w:szCs w:val="22"/>
        </w:rPr>
        <w:t xml:space="preserve"> (Dz. </w:t>
      </w:r>
      <w:r w:rsidR="00E53119" w:rsidRPr="00F0280E">
        <w:rPr>
          <w:rFonts w:ascii="Arial" w:hAnsi="Arial" w:cs="Arial"/>
          <w:spacing w:val="-4"/>
          <w:sz w:val="22"/>
          <w:szCs w:val="22"/>
        </w:rPr>
        <w:t>Urz. UE L 190 z 28.6.2014</w:t>
      </w:r>
      <w:r w:rsidR="000B0CAE" w:rsidRPr="00F0280E">
        <w:rPr>
          <w:rFonts w:ascii="Arial" w:hAnsi="Arial" w:cs="Arial"/>
          <w:spacing w:val="-4"/>
          <w:sz w:val="22"/>
          <w:szCs w:val="22"/>
        </w:rPr>
        <w:t xml:space="preserve">, </w:t>
      </w:r>
      <w:r w:rsidR="00517157" w:rsidRPr="00F0280E">
        <w:rPr>
          <w:rFonts w:ascii="Arial" w:hAnsi="Arial" w:cs="Arial"/>
          <w:spacing w:val="-4"/>
          <w:sz w:val="22"/>
          <w:szCs w:val="22"/>
        </w:rPr>
        <w:t>z późn.</w:t>
      </w:r>
      <w:r w:rsidR="000B0CAE" w:rsidRPr="00F0280E">
        <w:rPr>
          <w:rFonts w:ascii="Arial" w:hAnsi="Arial" w:cs="Arial"/>
          <w:spacing w:val="-4"/>
          <w:sz w:val="22"/>
          <w:szCs w:val="22"/>
        </w:rPr>
        <w:t>zm.</w:t>
      </w:r>
      <w:r w:rsidRPr="00F0280E">
        <w:rPr>
          <w:rFonts w:ascii="Arial" w:hAnsi="Arial" w:cs="Arial"/>
          <w:spacing w:val="-4"/>
          <w:sz w:val="22"/>
          <w:szCs w:val="22"/>
        </w:rPr>
        <w:t>),</w:t>
      </w:r>
    </w:p>
    <w:p w14:paraId="771E4DF5" w14:textId="77777777" w:rsidR="003F002C" w:rsidRPr="00F0280E" w:rsidRDefault="003F002C" w:rsidP="00F0280E">
      <w:pPr>
        <w:numPr>
          <w:ilvl w:val="0"/>
          <w:numId w:val="27"/>
        </w:numPr>
        <w:tabs>
          <w:tab w:val="left" w:pos="10348"/>
        </w:tabs>
        <w:suppressAutoHyphens/>
        <w:spacing w:before="60" w:after="60"/>
        <w:rPr>
          <w:rFonts w:ascii="Arial" w:hAnsi="Arial" w:cs="Arial"/>
          <w:bCs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jestem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jestem</w:t>
      </w:r>
      <w:r w:rsidRPr="00F0280E">
        <w:rPr>
          <w:rFonts w:ascii="Arial" w:hAnsi="Arial" w:cs="Arial"/>
          <w:sz w:val="22"/>
          <w:szCs w:val="22"/>
        </w:rPr>
        <w:t xml:space="preserve">* </w:t>
      </w:r>
      <w:r w:rsidRPr="00F0280E">
        <w:rPr>
          <w:rFonts w:ascii="Arial" w:hAnsi="Arial" w:cs="Arial"/>
          <w:spacing w:val="-8"/>
          <w:sz w:val="22"/>
          <w:szCs w:val="22"/>
        </w:rPr>
        <w:t>Pracodawcą, na którym ciąży obowiązek zwrotu wcześniej otrzymanej pomocy publicznej</w:t>
      </w:r>
      <w:r w:rsidRPr="00F0280E">
        <w:rPr>
          <w:rFonts w:ascii="Arial" w:hAnsi="Arial" w:cs="Arial"/>
          <w:sz w:val="22"/>
          <w:szCs w:val="22"/>
        </w:rPr>
        <w:t>,</w:t>
      </w:r>
    </w:p>
    <w:p w14:paraId="60A1B107" w14:textId="7173E225" w:rsidR="003F002C" w:rsidRPr="00F0280E" w:rsidRDefault="003F002C" w:rsidP="00F0280E">
      <w:pPr>
        <w:numPr>
          <w:ilvl w:val="0"/>
          <w:numId w:val="27"/>
        </w:numPr>
        <w:tabs>
          <w:tab w:val="left" w:pos="10348"/>
        </w:tabs>
        <w:suppressAutoHyphens/>
        <w:spacing w:before="60" w:after="60"/>
        <w:rPr>
          <w:rFonts w:ascii="Arial" w:hAnsi="Arial" w:cs="Arial"/>
          <w:bCs/>
          <w:sz w:val="22"/>
          <w:szCs w:val="22"/>
        </w:rPr>
      </w:pPr>
      <w:r w:rsidRPr="00F0280E">
        <w:rPr>
          <w:rFonts w:ascii="Arial" w:hAnsi="Arial" w:cs="Arial"/>
          <w:bCs/>
          <w:sz w:val="22"/>
          <w:szCs w:val="22"/>
        </w:rPr>
        <w:t xml:space="preserve">w sytuacji otrzymania pomocy publicznej lub </w:t>
      </w:r>
      <w:r w:rsidR="005A607E" w:rsidRPr="00F0280E">
        <w:rPr>
          <w:rFonts w:ascii="Arial" w:hAnsi="Arial" w:cs="Arial"/>
          <w:bCs/>
          <w:sz w:val="22"/>
          <w:szCs w:val="22"/>
        </w:rPr>
        <w:t xml:space="preserve">pomocy </w:t>
      </w:r>
      <w:r w:rsidR="008E7569" w:rsidRPr="00F0280E">
        <w:rPr>
          <w:rFonts w:ascii="Arial" w:hAnsi="Arial" w:cs="Arial"/>
          <w:bCs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bCs/>
          <w:sz w:val="22"/>
          <w:szCs w:val="22"/>
        </w:rPr>
        <w:t>minimis</w:t>
      </w:r>
      <w:proofErr w:type="spellEnd"/>
      <w:r w:rsidR="005A607E" w:rsidRPr="00F0280E">
        <w:rPr>
          <w:rFonts w:ascii="Arial" w:hAnsi="Arial" w:cs="Arial"/>
          <w:bCs/>
          <w:sz w:val="22"/>
          <w:szCs w:val="22"/>
        </w:rPr>
        <w:t xml:space="preserve">, </w:t>
      </w:r>
      <w:r w:rsidR="008E7569" w:rsidRPr="00F0280E">
        <w:rPr>
          <w:rFonts w:ascii="Arial" w:hAnsi="Arial" w:cs="Arial"/>
          <w:bCs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bCs/>
          <w:sz w:val="22"/>
          <w:szCs w:val="22"/>
        </w:rPr>
        <w:t>minimis</w:t>
      </w:r>
      <w:proofErr w:type="spellEnd"/>
      <w:r w:rsidR="005A607E" w:rsidRPr="00F0280E">
        <w:rPr>
          <w:rFonts w:ascii="Arial" w:hAnsi="Arial" w:cs="Arial"/>
          <w:bCs/>
          <w:sz w:val="22"/>
          <w:szCs w:val="22"/>
        </w:rPr>
        <w:t xml:space="preserve"> </w:t>
      </w:r>
      <w:r w:rsidR="00A76E8E" w:rsidRPr="00F0280E">
        <w:rPr>
          <w:rFonts w:ascii="Arial" w:hAnsi="Arial" w:cs="Arial"/>
          <w:bCs/>
          <w:sz w:val="22"/>
          <w:szCs w:val="22"/>
        </w:rPr>
        <w:t xml:space="preserve">w rolnictwie lub rybołówstwie, </w:t>
      </w:r>
      <w:r w:rsidRPr="00F0280E">
        <w:rPr>
          <w:rFonts w:ascii="Arial" w:hAnsi="Arial" w:cs="Arial"/>
          <w:bCs/>
          <w:sz w:val="22"/>
          <w:szCs w:val="22"/>
        </w:rPr>
        <w:t>w okresie od dnia złożenia niniejszego wniosku do dnia podpisania umowy z urzędem pracy</w:t>
      </w:r>
      <w:r w:rsidRPr="00F0280E">
        <w:rPr>
          <w:rFonts w:ascii="Arial" w:hAnsi="Arial" w:cs="Arial"/>
          <w:bCs/>
          <w:spacing w:val="-16"/>
          <w:sz w:val="22"/>
          <w:szCs w:val="22"/>
        </w:rPr>
        <w:t xml:space="preserve"> </w:t>
      </w:r>
      <w:r w:rsidRPr="00F0280E">
        <w:rPr>
          <w:rFonts w:ascii="Arial" w:hAnsi="Arial" w:cs="Arial"/>
          <w:bCs/>
          <w:sz w:val="22"/>
          <w:szCs w:val="22"/>
        </w:rPr>
        <w:t xml:space="preserve">zobowiązuję </w:t>
      </w:r>
      <w:r w:rsidR="00045945" w:rsidRPr="00F0280E">
        <w:rPr>
          <w:rFonts w:ascii="Arial" w:hAnsi="Arial" w:cs="Arial"/>
          <w:bCs/>
          <w:sz w:val="22"/>
          <w:szCs w:val="22"/>
        </w:rPr>
        <w:t xml:space="preserve">się </w:t>
      </w:r>
      <w:r w:rsidRPr="00F0280E">
        <w:rPr>
          <w:rFonts w:ascii="Arial" w:hAnsi="Arial" w:cs="Arial"/>
          <w:bCs/>
          <w:sz w:val="22"/>
          <w:szCs w:val="22"/>
        </w:rPr>
        <w:t>do niezwł</w:t>
      </w:r>
      <w:r w:rsidR="000877E9" w:rsidRPr="00F0280E">
        <w:rPr>
          <w:rFonts w:ascii="Arial" w:hAnsi="Arial" w:cs="Arial"/>
          <w:bCs/>
          <w:sz w:val="22"/>
          <w:szCs w:val="22"/>
        </w:rPr>
        <w:t>ocznego poinformowania Urzędu o </w:t>
      </w:r>
      <w:r w:rsidRPr="00F0280E">
        <w:rPr>
          <w:rFonts w:ascii="Arial" w:hAnsi="Arial" w:cs="Arial"/>
          <w:bCs/>
          <w:sz w:val="22"/>
          <w:szCs w:val="22"/>
        </w:rPr>
        <w:t>fakcie uzyskania takiej pomocy i złożenia dodatkowych dokumentów potwierdzających wielkość uzyskanej pomocy,</w:t>
      </w:r>
    </w:p>
    <w:p w14:paraId="361151A7" w14:textId="77777777" w:rsidR="003F002C" w:rsidRPr="00F0280E" w:rsidRDefault="003F002C" w:rsidP="00F0280E">
      <w:pPr>
        <w:numPr>
          <w:ilvl w:val="0"/>
          <w:numId w:val="27"/>
        </w:numPr>
        <w:tabs>
          <w:tab w:val="left" w:pos="10348"/>
        </w:tabs>
        <w:suppressAutoHyphens/>
        <w:spacing w:before="60" w:after="60"/>
        <w:rPr>
          <w:rFonts w:ascii="Arial" w:hAnsi="Arial" w:cs="Arial"/>
          <w:bCs/>
          <w:sz w:val="22"/>
          <w:szCs w:val="22"/>
        </w:rPr>
      </w:pPr>
      <w:r w:rsidRPr="00F0280E">
        <w:rPr>
          <w:rFonts w:ascii="Arial" w:hAnsi="Arial" w:cs="Arial"/>
          <w:bCs/>
          <w:sz w:val="22"/>
          <w:szCs w:val="22"/>
        </w:rPr>
        <w:t>jestem świadomy obowiązku zwrotu wypłaconych środków w przypadku naruszenia wymogów dotyczących dopuszczalnej pomocy publicznej.</w:t>
      </w:r>
    </w:p>
    <w:p w14:paraId="51765406" w14:textId="52BD0AE1" w:rsidR="003F002C" w:rsidRPr="00F0280E" w:rsidRDefault="003F002C" w:rsidP="00F0280E">
      <w:pPr>
        <w:pStyle w:val="Standard"/>
        <w:numPr>
          <w:ilvl w:val="0"/>
          <w:numId w:val="27"/>
        </w:numPr>
        <w:suppressAutoHyphens w:val="0"/>
        <w:spacing w:before="60" w:after="60"/>
        <w:textAlignment w:val="auto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  <w:lang w:eastAsia="pl-PL"/>
        </w:rPr>
        <w:t xml:space="preserve">W okresie poprzedzającym złożenie niniejszego wniosku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0280E">
        <w:rPr>
          <w:rFonts w:ascii="Arial" w:hAnsi="Arial" w:cs="Arial"/>
          <w:b/>
          <w:sz w:val="22"/>
          <w:szCs w:val="22"/>
          <w:lang w:eastAsia="pl-PL"/>
        </w:rPr>
        <w:t>nie uzyskałem</w:t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0280E">
        <w:rPr>
          <w:rFonts w:ascii="Arial" w:hAnsi="Arial" w:cs="Arial"/>
          <w:b/>
          <w:sz w:val="22"/>
          <w:szCs w:val="22"/>
          <w:lang w:eastAsia="pl-PL"/>
        </w:rPr>
        <w:t>uzyskałem</w:t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* innej pomocy niż pomoc </w:t>
      </w:r>
      <w:r w:rsidR="008E7569" w:rsidRPr="00F0280E">
        <w:rPr>
          <w:rFonts w:ascii="Arial" w:hAnsi="Arial" w:cs="Arial"/>
          <w:i/>
          <w:sz w:val="22"/>
          <w:szCs w:val="22"/>
          <w:lang w:eastAsia="pl-PL"/>
        </w:rPr>
        <w:t>de </w:t>
      </w:r>
      <w:proofErr w:type="spellStart"/>
      <w:r w:rsidR="008E7569" w:rsidRPr="00F0280E">
        <w:rPr>
          <w:rFonts w:ascii="Arial" w:hAnsi="Arial" w:cs="Arial"/>
          <w:i/>
          <w:sz w:val="22"/>
          <w:szCs w:val="22"/>
          <w:lang w:eastAsia="pl-PL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  <w:lang w:eastAsia="pl-PL"/>
        </w:rPr>
        <w:t xml:space="preserve"> (w przypadku uzyskania pomocy proszę o złożenie oświadczenia, iż dana pomoc</w:t>
      </w:r>
      <w:r w:rsidR="00A76E8E" w:rsidRPr="00F0280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  <w:lang w:eastAsia="pl-PL"/>
        </w:rPr>
        <w:t>nie kumuluje się</w:t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0280E">
        <w:rPr>
          <w:rFonts w:ascii="Arial" w:hAnsi="Arial" w:cs="Arial"/>
          <w:b/>
          <w:sz w:val="22"/>
          <w:szCs w:val="22"/>
          <w:lang w:eastAsia="pl-PL"/>
        </w:rPr>
        <w:t>kumuluje się</w:t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* </w:t>
      </w:r>
      <w:r w:rsidR="00886CA4" w:rsidRPr="00F0280E">
        <w:rPr>
          <w:rFonts w:ascii="Arial" w:hAnsi="Arial" w:cs="Arial"/>
          <w:sz w:val="22"/>
          <w:szCs w:val="22"/>
          <w:lang w:eastAsia="pl-PL"/>
        </w:rPr>
        <w:t>z </w:t>
      </w:r>
      <w:r w:rsidR="00E22B7F" w:rsidRPr="00F0280E">
        <w:rPr>
          <w:rFonts w:ascii="Arial" w:hAnsi="Arial" w:cs="Arial"/>
          <w:sz w:val="22"/>
          <w:szCs w:val="22"/>
          <w:lang w:eastAsia="pl-PL"/>
        </w:rPr>
        <w:t>wnioskowaną</w:t>
      </w:r>
      <w:r w:rsidRPr="00F0280E">
        <w:rPr>
          <w:rFonts w:ascii="Arial" w:hAnsi="Arial" w:cs="Arial"/>
          <w:sz w:val="22"/>
          <w:szCs w:val="22"/>
          <w:lang w:eastAsia="pl-PL"/>
        </w:rPr>
        <w:t xml:space="preserve"> pomocą). </w:t>
      </w:r>
    </w:p>
    <w:p w14:paraId="43825AA6" w14:textId="63B86B89" w:rsidR="003F002C" w:rsidRPr="00F0280E" w:rsidRDefault="003F002C" w:rsidP="00F0280E">
      <w:pPr>
        <w:numPr>
          <w:ilvl w:val="0"/>
          <w:numId w:val="27"/>
        </w:numPr>
        <w:suppressAutoHyphens/>
        <w:spacing w:before="60" w:after="60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lastRenderedPageBreak/>
        <w:t xml:space="preserve">W związku  z ubieganiem się o przyznanie pomocy </w:t>
      </w:r>
      <w:r w:rsidR="008E7569" w:rsidRPr="00F0280E">
        <w:rPr>
          <w:rFonts w:ascii="Arial" w:hAnsi="Arial" w:cs="Arial"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>, wypełniając obowiąz</w:t>
      </w:r>
      <w:r w:rsidR="00A76E8E" w:rsidRPr="00F0280E">
        <w:rPr>
          <w:rFonts w:ascii="Arial" w:hAnsi="Arial" w:cs="Arial"/>
          <w:sz w:val="22"/>
          <w:szCs w:val="22"/>
        </w:rPr>
        <w:t>ek wynikający z art. 37 ustawy z dnia 30 kwietnia 2004</w:t>
      </w:r>
      <w:r w:rsidRPr="00F0280E">
        <w:rPr>
          <w:rFonts w:ascii="Arial" w:hAnsi="Arial" w:cs="Arial"/>
          <w:sz w:val="22"/>
          <w:szCs w:val="22"/>
        </w:rPr>
        <w:t>r. o postępowaniu w sprawach dotyczących p</w:t>
      </w:r>
      <w:r w:rsidR="00A76E8E" w:rsidRPr="00F0280E">
        <w:rPr>
          <w:rFonts w:ascii="Arial" w:hAnsi="Arial" w:cs="Arial"/>
          <w:sz w:val="22"/>
          <w:szCs w:val="22"/>
        </w:rPr>
        <w:t xml:space="preserve">omocy publicznej (Dz. U. z </w:t>
      </w:r>
      <w:r w:rsidR="00517157" w:rsidRPr="00F0280E">
        <w:rPr>
          <w:rFonts w:ascii="Arial" w:hAnsi="Arial" w:cs="Arial"/>
          <w:sz w:val="22"/>
          <w:szCs w:val="22"/>
        </w:rPr>
        <w:t>2023 r. poz. 702)</w:t>
      </w:r>
      <w:r w:rsidR="00E22B7F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 xml:space="preserve">oświadczam, że w roku bieżącym oraz </w:t>
      </w:r>
      <w:r w:rsidR="00517157" w:rsidRPr="00F0280E">
        <w:rPr>
          <w:rFonts w:ascii="Arial" w:hAnsi="Arial" w:cs="Arial"/>
          <w:sz w:val="22"/>
          <w:szCs w:val="22"/>
        </w:rPr>
        <w:t>w okresie trzech lat</w:t>
      </w:r>
      <w:r w:rsidR="00E22B7F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otrzymałem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otrzymałem</w:t>
      </w:r>
      <w:r w:rsidRPr="00F0280E">
        <w:rPr>
          <w:rFonts w:ascii="Arial" w:hAnsi="Arial" w:cs="Arial"/>
          <w:sz w:val="22"/>
          <w:szCs w:val="22"/>
        </w:rPr>
        <w:t xml:space="preserve">* pomoc de </w:t>
      </w:r>
      <w:proofErr w:type="spellStart"/>
      <w:r w:rsidRPr="00F0280E">
        <w:rPr>
          <w:rFonts w:ascii="Arial" w:hAnsi="Arial" w:cs="Arial"/>
          <w:sz w:val="22"/>
          <w:szCs w:val="22"/>
        </w:rPr>
        <w:t>m</w:t>
      </w:r>
      <w:r w:rsidR="000877E9" w:rsidRPr="00F0280E">
        <w:rPr>
          <w:rFonts w:ascii="Arial" w:hAnsi="Arial" w:cs="Arial"/>
          <w:sz w:val="22"/>
          <w:szCs w:val="22"/>
        </w:rPr>
        <w:t>i</w:t>
      </w:r>
      <w:r w:rsidRPr="00F0280E">
        <w:rPr>
          <w:rFonts w:ascii="Arial" w:hAnsi="Arial" w:cs="Arial"/>
          <w:sz w:val="22"/>
          <w:szCs w:val="22"/>
        </w:rPr>
        <w:t>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w łąc</w:t>
      </w:r>
      <w:r w:rsidR="00A76E8E" w:rsidRPr="00F0280E">
        <w:rPr>
          <w:rFonts w:ascii="Arial" w:hAnsi="Arial" w:cs="Arial"/>
          <w:sz w:val="22"/>
          <w:szCs w:val="22"/>
        </w:rPr>
        <w:t>znej kwocie …………………………… EURO, w </w:t>
      </w:r>
      <w:r w:rsidRPr="00F0280E">
        <w:rPr>
          <w:rFonts w:ascii="Arial" w:hAnsi="Arial" w:cs="Arial"/>
          <w:sz w:val="22"/>
          <w:szCs w:val="22"/>
        </w:rPr>
        <w:t>tym:</w:t>
      </w:r>
    </w:p>
    <w:p w14:paraId="7ADC5E6E" w14:textId="29B0D8C8" w:rsidR="003F002C" w:rsidRPr="00F0280E" w:rsidRDefault="003F002C" w:rsidP="00F0280E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before="60" w:after="60"/>
        <w:ind w:left="714" w:hanging="357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p</w:t>
      </w:r>
      <w:r w:rsidRPr="00F0280E">
        <w:rPr>
          <w:rFonts w:ascii="Arial" w:hAnsi="Arial" w:cs="Arial"/>
          <w:bCs/>
          <w:iCs/>
          <w:sz w:val="22"/>
          <w:szCs w:val="22"/>
        </w:rPr>
        <w:t xml:space="preserve">omoc </w:t>
      </w:r>
      <w:r w:rsidR="008E7569" w:rsidRPr="00F0280E">
        <w:rPr>
          <w:rFonts w:ascii="Arial" w:hAnsi="Arial" w:cs="Arial"/>
          <w:bCs/>
          <w:iCs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280E">
        <w:rPr>
          <w:rFonts w:ascii="Arial" w:hAnsi="Arial" w:cs="Arial"/>
          <w:bCs/>
          <w:sz w:val="22"/>
          <w:szCs w:val="22"/>
        </w:rPr>
        <w:t xml:space="preserve">przyznawaną przedsiębiorstwom </w:t>
      </w:r>
      <w:r w:rsidR="00F0280E">
        <w:rPr>
          <w:rFonts w:ascii="Arial" w:hAnsi="Arial" w:cs="Arial"/>
          <w:bCs/>
          <w:sz w:val="22"/>
          <w:szCs w:val="22"/>
        </w:rPr>
        <w:t>wykonującym usługi świadczone w </w:t>
      </w:r>
      <w:r w:rsidRPr="00F0280E">
        <w:rPr>
          <w:rFonts w:ascii="Arial" w:hAnsi="Arial" w:cs="Arial"/>
          <w:bCs/>
          <w:sz w:val="22"/>
          <w:szCs w:val="22"/>
        </w:rPr>
        <w:t>ogólnym interesie gospodarczym w łącznej kwocie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31F90C7" w14:textId="77777777" w:rsidR="003F002C" w:rsidRPr="00F0280E" w:rsidRDefault="003F002C" w:rsidP="00F0280E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before="60" w:after="60"/>
        <w:ind w:left="714" w:hanging="357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pomoc de  </w:t>
      </w:r>
      <w:proofErr w:type="spellStart"/>
      <w:r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w rolnictwie w łącznej kwocie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1D021503" w14:textId="77777777" w:rsidR="00092CFB" w:rsidRPr="00F0280E" w:rsidRDefault="003F002C" w:rsidP="00F0280E">
      <w:pPr>
        <w:pStyle w:val="Akapitzlist"/>
        <w:numPr>
          <w:ilvl w:val="0"/>
          <w:numId w:val="31"/>
        </w:numPr>
        <w:tabs>
          <w:tab w:val="left" w:pos="284"/>
          <w:tab w:val="left" w:leader="dot" w:pos="8505"/>
        </w:tabs>
        <w:autoSpaceDN w:val="0"/>
        <w:spacing w:before="60" w:after="60"/>
        <w:ind w:left="714" w:hanging="357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pomoc </w:t>
      </w:r>
      <w:r w:rsidR="008E7569" w:rsidRPr="00F0280E">
        <w:rPr>
          <w:rFonts w:ascii="Arial" w:hAnsi="Arial" w:cs="Arial"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w rybołówstwie w łącznej kwocie</w:t>
      </w:r>
      <w:r w:rsidR="00045945" w:rsidRPr="00F0280E">
        <w:rPr>
          <w:rFonts w:ascii="Arial" w:hAnsi="Arial" w:cs="Arial"/>
          <w:bCs/>
          <w:kern w:val="3"/>
          <w:sz w:val="22"/>
          <w:szCs w:val="22"/>
        </w:rPr>
        <w:tab/>
      </w:r>
    </w:p>
    <w:p w14:paraId="7ACC18AF" w14:textId="77777777" w:rsidR="000877E9" w:rsidRPr="00F0280E" w:rsidRDefault="000877E9" w:rsidP="00F0280E">
      <w:pPr>
        <w:pStyle w:val="Akapitzlist"/>
        <w:numPr>
          <w:ilvl w:val="0"/>
          <w:numId w:val="38"/>
        </w:numPr>
        <w:tabs>
          <w:tab w:val="left" w:pos="284"/>
          <w:tab w:val="left" w:leader="dot" w:pos="8505"/>
        </w:tabs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Od 01.01.2024r. ostatnie trzy lata oznaczają okres, stanowiący 3x365 dni wstecz, liczony do dnia złożenia wniosku włącznie.</w:t>
      </w:r>
    </w:p>
    <w:p w14:paraId="4C232194" w14:textId="60E9E611" w:rsidR="000877E9" w:rsidRPr="00F0280E" w:rsidRDefault="000877E9" w:rsidP="00F0280E">
      <w:pPr>
        <w:pStyle w:val="Akapitzlist"/>
        <w:numPr>
          <w:ilvl w:val="0"/>
          <w:numId w:val="38"/>
        </w:numPr>
        <w:tabs>
          <w:tab w:val="left" w:pos="284"/>
          <w:tab w:val="left" w:leader="dot" w:pos="8505"/>
        </w:tabs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F0280E">
        <w:rPr>
          <w:rFonts w:ascii="Arial" w:hAnsi="Arial" w:cs="Arial"/>
          <w:bCs/>
          <w:kern w:val="3"/>
          <w:sz w:val="22"/>
          <w:szCs w:val="22"/>
        </w:rPr>
        <w:t>Od 01.01.2024r. zgodnie z roz</w:t>
      </w:r>
      <w:r w:rsidR="00F0280E">
        <w:rPr>
          <w:rFonts w:ascii="Arial" w:hAnsi="Arial" w:cs="Arial"/>
          <w:bCs/>
          <w:kern w:val="3"/>
          <w:sz w:val="22"/>
          <w:szCs w:val="22"/>
        </w:rPr>
        <w:t>porządzeniem Komisji (UE) nr 202</w:t>
      </w:r>
      <w:r w:rsidRPr="00F0280E">
        <w:rPr>
          <w:rFonts w:ascii="Arial" w:hAnsi="Arial" w:cs="Arial"/>
          <w:bCs/>
          <w:kern w:val="3"/>
          <w:sz w:val="22"/>
          <w:szCs w:val="22"/>
        </w:rPr>
        <w:t>3/2</w:t>
      </w:r>
      <w:r w:rsidR="00F0280E">
        <w:rPr>
          <w:rFonts w:ascii="Arial" w:hAnsi="Arial" w:cs="Arial"/>
          <w:bCs/>
          <w:kern w:val="3"/>
          <w:sz w:val="22"/>
          <w:szCs w:val="22"/>
        </w:rPr>
        <w:t>831</w:t>
      </w:r>
      <w:r w:rsidRPr="00F0280E">
        <w:rPr>
          <w:rFonts w:ascii="Arial" w:hAnsi="Arial" w:cs="Arial"/>
          <w:bCs/>
          <w:kern w:val="3"/>
          <w:sz w:val="22"/>
          <w:szCs w:val="22"/>
        </w:rPr>
        <w:t xml:space="preserve"> limit pomocy w okresie 3 lat wynosi 300.000 EUR.</w:t>
      </w:r>
    </w:p>
    <w:p w14:paraId="5E3AD123" w14:textId="082C0B06" w:rsidR="003F002C" w:rsidRDefault="003F002C" w:rsidP="00F0280E">
      <w:pPr>
        <w:pStyle w:val="Standard"/>
        <w:tabs>
          <w:tab w:val="left" w:pos="9923"/>
          <w:tab w:val="left" w:pos="10348"/>
        </w:tabs>
        <w:autoSpaceDE w:val="0"/>
        <w:spacing w:before="60" w:after="60"/>
        <w:ind w:left="284" w:right="425" w:hanging="284"/>
        <w:rPr>
          <w:rFonts w:ascii="Arial" w:hAnsi="Arial" w:cs="Arial"/>
          <w:spacing w:val="-16"/>
          <w:sz w:val="22"/>
          <w:szCs w:val="22"/>
        </w:rPr>
      </w:pPr>
      <w:r w:rsidRPr="00F0280E">
        <w:rPr>
          <w:rFonts w:ascii="Arial" w:hAnsi="Arial" w:cs="Arial"/>
          <w:spacing w:val="-16"/>
          <w:sz w:val="22"/>
          <w:szCs w:val="22"/>
        </w:rPr>
        <w:t>* właściwe zaznaczyć</w:t>
      </w:r>
    </w:p>
    <w:p w14:paraId="1CAF876D" w14:textId="77777777" w:rsidR="00F0280E" w:rsidRPr="00F0280E" w:rsidRDefault="00F0280E" w:rsidP="00F0280E">
      <w:pPr>
        <w:pStyle w:val="Standard"/>
        <w:tabs>
          <w:tab w:val="left" w:pos="9923"/>
          <w:tab w:val="left" w:pos="10348"/>
        </w:tabs>
        <w:autoSpaceDE w:val="0"/>
        <w:spacing w:before="60" w:after="60"/>
        <w:ind w:left="284" w:right="425" w:hanging="284"/>
        <w:rPr>
          <w:rFonts w:ascii="Arial" w:hAnsi="Arial" w:cs="Arial"/>
          <w:spacing w:val="-16"/>
          <w:sz w:val="22"/>
          <w:szCs w:val="22"/>
        </w:rPr>
      </w:pPr>
    </w:p>
    <w:p w14:paraId="117625A0" w14:textId="77777777" w:rsidR="003F002C" w:rsidRPr="00F0280E" w:rsidRDefault="003F002C" w:rsidP="00310849">
      <w:pPr>
        <w:pStyle w:val="Akapitzlist"/>
        <w:spacing w:before="60" w:after="60" w:line="26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>Przy ustalaniu wartości pomocy udzielonej Wnioskodawcy uwzględnia się także sumę wartości pomocy udzielonej przedsiębiorstwom powiązanym.</w:t>
      </w:r>
    </w:p>
    <w:p w14:paraId="7C8E32E7" w14:textId="77777777" w:rsidR="0051396E" w:rsidRPr="00F0280E" w:rsidRDefault="0051396E" w:rsidP="00E22B7F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right="425"/>
        <w:rPr>
          <w:rFonts w:ascii="Arial" w:hAnsi="Arial" w:cs="Arial"/>
          <w:b/>
          <w:spacing w:val="-16"/>
          <w:sz w:val="22"/>
          <w:szCs w:val="22"/>
        </w:rPr>
      </w:pPr>
    </w:p>
    <w:p w14:paraId="7643C891" w14:textId="77777777" w:rsidR="00A928CA" w:rsidRPr="00F0280E" w:rsidRDefault="00A928CA" w:rsidP="00E22B7F">
      <w:pPr>
        <w:snapToGrid w:val="0"/>
        <w:spacing w:before="60" w:after="60" w:line="26" w:lineRule="atLeast"/>
        <w:rPr>
          <w:rFonts w:ascii="Arial" w:hAnsi="Arial" w:cs="Arial"/>
          <w:b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>Do wniosku obowiązkowo należy dołączyć:</w:t>
      </w:r>
    </w:p>
    <w:p w14:paraId="21725E3C" w14:textId="77777777" w:rsidR="00A928CA" w:rsidRPr="00F0280E" w:rsidRDefault="00A928CA" w:rsidP="00E22B7F">
      <w:pPr>
        <w:numPr>
          <w:ilvl w:val="0"/>
          <w:numId w:val="24"/>
        </w:numPr>
        <w:suppressAutoHyphens/>
        <w:spacing w:before="60" w:after="60" w:line="26" w:lineRule="atLeast"/>
        <w:ind w:right="72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w przypadku, gdy otrzymano pomoc </w:t>
      </w:r>
      <w:r w:rsidR="008E7569" w:rsidRPr="00F0280E">
        <w:rPr>
          <w:rFonts w:ascii="Arial" w:hAnsi="Arial" w:cs="Arial"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>,</w:t>
      </w:r>
      <w:r w:rsidR="00A76E8E" w:rsidRPr="00F0280E">
        <w:rPr>
          <w:rFonts w:ascii="Arial" w:hAnsi="Arial" w:cs="Arial"/>
          <w:sz w:val="22"/>
          <w:szCs w:val="22"/>
        </w:rPr>
        <w:t xml:space="preserve"> w tym także pomoc </w:t>
      </w:r>
      <w:r w:rsidR="008E7569" w:rsidRPr="00F0280E">
        <w:rPr>
          <w:rFonts w:ascii="Arial" w:hAnsi="Arial" w:cs="Arial"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</w:rPr>
        <w:t>minimis</w:t>
      </w:r>
      <w:proofErr w:type="spellEnd"/>
      <w:r w:rsidR="00A76E8E" w:rsidRPr="00F0280E">
        <w:rPr>
          <w:rFonts w:ascii="Arial" w:hAnsi="Arial" w:cs="Arial"/>
          <w:sz w:val="22"/>
          <w:szCs w:val="22"/>
        </w:rPr>
        <w:t xml:space="preserve"> w </w:t>
      </w:r>
      <w:r w:rsidRPr="00F0280E">
        <w:rPr>
          <w:rFonts w:ascii="Arial" w:hAnsi="Arial" w:cs="Arial"/>
          <w:sz w:val="22"/>
          <w:szCs w:val="22"/>
        </w:rPr>
        <w:t>rolnictwie lub rybołówstwie - wszystkie zaświadczenia potwierdzające otrzymanie tej pomocy</w:t>
      </w:r>
      <w:r w:rsidR="00A76E8E" w:rsidRPr="00F0280E">
        <w:rPr>
          <w:rFonts w:ascii="Arial" w:hAnsi="Arial" w:cs="Arial"/>
          <w:sz w:val="22"/>
          <w:szCs w:val="22"/>
        </w:rPr>
        <w:t xml:space="preserve">, w roku </w:t>
      </w:r>
      <w:r w:rsidRPr="00F0280E">
        <w:rPr>
          <w:rFonts w:ascii="Arial" w:hAnsi="Arial" w:cs="Arial"/>
          <w:sz w:val="22"/>
          <w:szCs w:val="22"/>
        </w:rPr>
        <w:t>w którym podmiot</w:t>
      </w:r>
      <w:r w:rsidR="00A76E8E" w:rsidRPr="00F0280E">
        <w:rPr>
          <w:rFonts w:ascii="Arial" w:hAnsi="Arial" w:cs="Arial"/>
          <w:sz w:val="22"/>
          <w:szCs w:val="22"/>
        </w:rPr>
        <w:t>, ubiega się o wsparcie, oraz w </w:t>
      </w:r>
      <w:r w:rsidRPr="00F0280E">
        <w:rPr>
          <w:rFonts w:ascii="Arial" w:hAnsi="Arial" w:cs="Arial"/>
          <w:sz w:val="22"/>
          <w:szCs w:val="22"/>
        </w:rPr>
        <w:t>ciągu 2 poprzedzają</w:t>
      </w:r>
      <w:r w:rsidR="00A76E8E" w:rsidRPr="00F0280E">
        <w:rPr>
          <w:rFonts w:ascii="Arial" w:hAnsi="Arial" w:cs="Arial"/>
          <w:sz w:val="22"/>
          <w:szCs w:val="22"/>
        </w:rPr>
        <w:t xml:space="preserve">cych go lat, albo oświadczenia </w:t>
      </w:r>
      <w:r w:rsidRPr="00F0280E">
        <w:rPr>
          <w:rFonts w:ascii="Arial" w:hAnsi="Arial" w:cs="Arial"/>
          <w:sz w:val="22"/>
          <w:szCs w:val="22"/>
        </w:rPr>
        <w:t xml:space="preserve">o wielkości pomocy otrzymanej w tym okresie. </w:t>
      </w:r>
    </w:p>
    <w:p w14:paraId="3B95EB81" w14:textId="77777777" w:rsidR="00A928CA" w:rsidRPr="00F0280E" w:rsidRDefault="00A928CA" w:rsidP="00E22B7F">
      <w:pPr>
        <w:numPr>
          <w:ilvl w:val="0"/>
          <w:numId w:val="24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w przypadku, gdy otrzymano inną pomoc publiczną - </w:t>
      </w:r>
      <w:r w:rsidR="00A76E8E" w:rsidRPr="00F0280E">
        <w:rPr>
          <w:rFonts w:ascii="Arial" w:hAnsi="Arial" w:cs="Arial"/>
          <w:sz w:val="22"/>
          <w:szCs w:val="22"/>
        </w:rPr>
        <w:t>oświadczenia o wielkości i </w:t>
      </w:r>
      <w:r w:rsidRPr="00F0280E">
        <w:rPr>
          <w:rFonts w:ascii="Arial" w:hAnsi="Arial" w:cs="Arial"/>
          <w:sz w:val="22"/>
          <w:szCs w:val="22"/>
        </w:rPr>
        <w:t xml:space="preserve">przeznaczeniu pomocy publicznej otrzymanej w odniesieniu do tych samych kosztów kwalifikujących </w:t>
      </w:r>
      <w:r w:rsidR="005A607E" w:rsidRPr="00F0280E">
        <w:rPr>
          <w:rFonts w:ascii="Arial" w:hAnsi="Arial" w:cs="Arial"/>
          <w:sz w:val="22"/>
          <w:szCs w:val="22"/>
        </w:rPr>
        <w:t>się do </w:t>
      </w:r>
      <w:r w:rsidRPr="00F0280E">
        <w:rPr>
          <w:rFonts w:ascii="Arial" w:hAnsi="Arial" w:cs="Arial"/>
          <w:sz w:val="22"/>
          <w:szCs w:val="22"/>
        </w:rPr>
        <w:t>objęcia pomocą, na pokrycie których ma być przeznaczona pomoc</w:t>
      </w:r>
      <w:r w:rsidR="005A607E" w:rsidRPr="00F0280E">
        <w:rPr>
          <w:rFonts w:ascii="Arial" w:hAnsi="Arial" w:cs="Arial"/>
          <w:sz w:val="22"/>
          <w:szCs w:val="22"/>
        </w:rPr>
        <w:t xml:space="preserve"> </w:t>
      </w:r>
      <w:r w:rsidR="008E7569" w:rsidRPr="00F0280E">
        <w:rPr>
          <w:rFonts w:ascii="Arial" w:hAnsi="Arial" w:cs="Arial"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</w:rPr>
        <w:t>minimis</w:t>
      </w:r>
      <w:proofErr w:type="spellEnd"/>
      <w:r w:rsidR="005A607E" w:rsidRPr="00F0280E">
        <w:rPr>
          <w:rFonts w:ascii="Arial" w:hAnsi="Arial" w:cs="Arial"/>
          <w:sz w:val="22"/>
          <w:szCs w:val="22"/>
        </w:rPr>
        <w:t xml:space="preserve"> i pomoc </w:t>
      </w:r>
      <w:r w:rsidR="008E7569" w:rsidRPr="00F0280E">
        <w:rPr>
          <w:rFonts w:ascii="Arial" w:hAnsi="Arial" w:cs="Arial"/>
          <w:sz w:val="22"/>
          <w:szCs w:val="22"/>
        </w:rPr>
        <w:t>de </w:t>
      </w:r>
      <w:proofErr w:type="spellStart"/>
      <w:r w:rsidR="008E7569" w:rsidRPr="00F0280E">
        <w:rPr>
          <w:rFonts w:ascii="Arial" w:hAnsi="Arial" w:cs="Arial"/>
          <w:sz w:val="22"/>
          <w:szCs w:val="22"/>
        </w:rPr>
        <w:t>minimis</w:t>
      </w:r>
      <w:proofErr w:type="spellEnd"/>
      <w:r w:rsidR="00A76E8E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 xml:space="preserve">w rolnictwie lub rybołówstwie. </w:t>
      </w:r>
    </w:p>
    <w:p w14:paraId="0392CE8C" w14:textId="44440905" w:rsidR="006C1213" w:rsidRDefault="000877E9" w:rsidP="006C1213">
      <w:pPr>
        <w:pStyle w:val="Tekstpodstawowy"/>
        <w:numPr>
          <w:ilvl w:val="0"/>
          <w:numId w:val="24"/>
        </w:numPr>
        <w:spacing w:line="300" w:lineRule="auto"/>
        <w:jc w:val="lef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wypełniony formularz informacji przedstawianych przy ubieganiu się o pomoc de </w:t>
      </w:r>
      <w:proofErr w:type="spellStart"/>
      <w:r w:rsidRPr="00F0280E">
        <w:rPr>
          <w:rFonts w:ascii="Arial" w:hAnsi="Arial" w:cs="Arial"/>
          <w:sz w:val="22"/>
          <w:szCs w:val="22"/>
        </w:rPr>
        <w:t>minimis</w:t>
      </w:r>
      <w:proofErr w:type="spellEnd"/>
      <w:r w:rsidRPr="00F0280E">
        <w:rPr>
          <w:rFonts w:ascii="Arial" w:hAnsi="Arial" w:cs="Arial"/>
          <w:sz w:val="22"/>
          <w:szCs w:val="22"/>
        </w:rPr>
        <w:t xml:space="preserve"> </w:t>
      </w:r>
    </w:p>
    <w:p w14:paraId="011AE7CD" w14:textId="77777777" w:rsidR="006C1213" w:rsidRPr="006C1213" w:rsidRDefault="006C1213" w:rsidP="006C1213">
      <w:pPr>
        <w:pStyle w:val="Tekstpodstawowy"/>
        <w:spacing w:line="300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36FDB9DD" w14:textId="77777777" w:rsidR="000877E9" w:rsidRPr="00F0280E" w:rsidRDefault="000877E9" w:rsidP="00E22B7F">
      <w:pPr>
        <w:pStyle w:val="Tekstpodstawowy"/>
        <w:spacing w:line="300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4177B6B7" w14:textId="77777777" w:rsidR="00A928CA" w:rsidRPr="00F0280E" w:rsidRDefault="00A928CA" w:rsidP="00E22B7F">
      <w:pPr>
        <w:snapToGrid w:val="0"/>
        <w:spacing w:before="60" w:after="60" w:line="26" w:lineRule="atLeast"/>
        <w:rPr>
          <w:rFonts w:ascii="Arial" w:hAnsi="Arial" w:cs="Arial"/>
          <w:b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>Ponadto prosimy o dołączenie dokumentów, które będą niezbędne do ewentualnego przygotowania umowy:</w:t>
      </w:r>
    </w:p>
    <w:p w14:paraId="28A969FA" w14:textId="77777777" w:rsidR="00A928CA" w:rsidRPr="00F0280E" w:rsidRDefault="00A928CA" w:rsidP="00E22B7F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kserokopię dokumentu poświadczającego formę prawną przedsiębi</w:t>
      </w:r>
      <w:r w:rsidR="004C467B" w:rsidRPr="00F0280E">
        <w:rPr>
          <w:rFonts w:ascii="Arial" w:hAnsi="Arial" w:cs="Arial"/>
          <w:sz w:val="22"/>
          <w:szCs w:val="22"/>
        </w:rPr>
        <w:t xml:space="preserve">orstwa (zaświadczenie o wpisie </w:t>
      </w:r>
      <w:r w:rsidR="005A607E" w:rsidRPr="00F0280E">
        <w:rPr>
          <w:rFonts w:ascii="Arial" w:hAnsi="Arial" w:cs="Arial"/>
          <w:sz w:val="22"/>
          <w:szCs w:val="22"/>
        </w:rPr>
        <w:t>do </w:t>
      </w:r>
      <w:r w:rsidRPr="00F0280E">
        <w:rPr>
          <w:rFonts w:ascii="Arial" w:hAnsi="Arial" w:cs="Arial"/>
          <w:sz w:val="22"/>
          <w:szCs w:val="22"/>
        </w:rPr>
        <w:t>ewidencji działalności gospodarczej, wpis do rejestru sądowego lub inne);</w:t>
      </w:r>
    </w:p>
    <w:p w14:paraId="065375BD" w14:textId="77777777" w:rsidR="00A928CA" w:rsidRPr="00F0280E" w:rsidRDefault="00A928CA" w:rsidP="00E22B7F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umowę spółki w przypadku spółek cywilnych,</w:t>
      </w:r>
    </w:p>
    <w:p w14:paraId="4AD885F0" w14:textId="77777777" w:rsidR="00A928CA" w:rsidRPr="00F0280E" w:rsidRDefault="00A928CA" w:rsidP="00E22B7F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kopię dokumentu potwierdzającego prowadzenie działalności we wskazanym miejscu zatrudnienia (dotyczy przypadku, kiedy miejsce prac</w:t>
      </w:r>
      <w:r w:rsidR="00A76E8E" w:rsidRPr="00F0280E">
        <w:rPr>
          <w:rFonts w:ascii="Arial" w:hAnsi="Arial" w:cs="Arial"/>
          <w:sz w:val="22"/>
          <w:szCs w:val="22"/>
        </w:rPr>
        <w:t>y nie jest w siedzibie firmy, a </w:t>
      </w:r>
      <w:r w:rsidRPr="00F0280E">
        <w:rPr>
          <w:rFonts w:ascii="Arial" w:hAnsi="Arial" w:cs="Arial"/>
          <w:sz w:val="22"/>
          <w:szCs w:val="22"/>
        </w:rPr>
        <w:t>ad</w:t>
      </w:r>
      <w:r w:rsidR="005A607E" w:rsidRPr="00F0280E">
        <w:rPr>
          <w:rFonts w:ascii="Arial" w:hAnsi="Arial" w:cs="Arial"/>
          <w:sz w:val="22"/>
          <w:szCs w:val="22"/>
        </w:rPr>
        <w:t>res ten nie widnieje w żadnym z </w:t>
      </w:r>
      <w:r w:rsidRPr="00F0280E">
        <w:rPr>
          <w:rFonts w:ascii="Arial" w:hAnsi="Arial" w:cs="Arial"/>
          <w:sz w:val="22"/>
          <w:szCs w:val="22"/>
        </w:rPr>
        <w:t>powyższych załączników).</w:t>
      </w:r>
    </w:p>
    <w:p w14:paraId="6F971D74" w14:textId="77777777" w:rsidR="00027F30" w:rsidRPr="00F0280E" w:rsidRDefault="00027F30" w:rsidP="00E22B7F">
      <w:pPr>
        <w:spacing w:before="60" w:after="60" w:line="26" w:lineRule="atLeast"/>
        <w:rPr>
          <w:rFonts w:ascii="Arial" w:hAnsi="Arial" w:cs="Arial"/>
          <w:sz w:val="22"/>
          <w:szCs w:val="22"/>
        </w:rPr>
      </w:pPr>
    </w:p>
    <w:p w14:paraId="1351E01B" w14:textId="77777777" w:rsidR="00A928CA" w:rsidRPr="00F0280E" w:rsidRDefault="00A928CA" w:rsidP="00E22B7F">
      <w:pPr>
        <w:spacing w:before="60" w:after="60" w:line="26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 xml:space="preserve">Wszystkie kserokopie wymaganych załączników </w:t>
      </w:r>
      <w:r w:rsidRPr="00F0280E">
        <w:rPr>
          <w:rFonts w:ascii="Arial" w:hAnsi="Arial" w:cs="Arial"/>
          <w:b/>
          <w:sz w:val="22"/>
          <w:szCs w:val="22"/>
        </w:rPr>
        <w:br/>
        <w:t>muszą być poświadczone za zgodność z oryginałem przez Wnioskodawcę !!!</w:t>
      </w:r>
    </w:p>
    <w:p w14:paraId="2D4F213E" w14:textId="77777777" w:rsidR="003F002C" w:rsidRPr="00F0280E" w:rsidRDefault="003F002C" w:rsidP="00F0280E">
      <w:pPr>
        <w:spacing w:before="60" w:after="60" w:line="26" w:lineRule="atLeast"/>
        <w:rPr>
          <w:rFonts w:ascii="Arial" w:hAnsi="Arial" w:cs="Arial"/>
          <w:b/>
          <w:sz w:val="22"/>
          <w:szCs w:val="22"/>
        </w:rPr>
      </w:pPr>
    </w:p>
    <w:p w14:paraId="4FBAFFCB" w14:textId="77777777" w:rsidR="00A928CA" w:rsidRPr="00F0280E" w:rsidRDefault="002B52A1" w:rsidP="00F0280E">
      <w:pPr>
        <w:tabs>
          <w:tab w:val="left" w:pos="0"/>
        </w:tabs>
        <w:suppressAutoHyphens/>
        <w:spacing w:line="26" w:lineRule="atLeast"/>
        <w:rPr>
          <w:rFonts w:ascii="Arial" w:hAnsi="Arial" w:cs="Arial"/>
          <w:b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>E</w:t>
      </w:r>
      <w:r w:rsidR="004B5849" w:rsidRPr="00F0280E">
        <w:rPr>
          <w:rFonts w:ascii="Arial" w:hAnsi="Arial" w:cs="Arial"/>
          <w:b/>
          <w:sz w:val="22"/>
          <w:szCs w:val="22"/>
        </w:rPr>
        <w:t xml:space="preserve">. </w:t>
      </w:r>
      <w:r w:rsidR="00886CA4" w:rsidRPr="00F0280E">
        <w:rPr>
          <w:rFonts w:ascii="Arial" w:hAnsi="Arial" w:cs="Arial"/>
          <w:b/>
          <w:sz w:val="22"/>
          <w:szCs w:val="22"/>
        </w:rPr>
        <w:t>Oświadczenie wnioskodawcy</w:t>
      </w:r>
    </w:p>
    <w:p w14:paraId="53F3F865" w14:textId="77777777" w:rsidR="004B5849" w:rsidRPr="00F0280E" w:rsidRDefault="004B5849" w:rsidP="00F0280E">
      <w:pPr>
        <w:tabs>
          <w:tab w:val="left" w:pos="0"/>
        </w:tabs>
        <w:suppressAutoHyphens/>
        <w:spacing w:line="26" w:lineRule="atLeast"/>
        <w:rPr>
          <w:rFonts w:ascii="Arial" w:hAnsi="Arial" w:cs="Arial"/>
          <w:sz w:val="22"/>
          <w:szCs w:val="22"/>
        </w:rPr>
      </w:pPr>
    </w:p>
    <w:p w14:paraId="518D18E0" w14:textId="77777777" w:rsidR="00A928CA" w:rsidRPr="00F0280E" w:rsidRDefault="00A928CA" w:rsidP="00F0280E">
      <w:pPr>
        <w:tabs>
          <w:tab w:val="left" w:pos="0"/>
        </w:tabs>
        <w:suppressAutoHyphens/>
        <w:spacing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Świadomy odpowiedzialności za składanie niezgodnych z prawdą oświadczeń, zaświadczeń i informacji oświadczam, że:</w:t>
      </w:r>
    </w:p>
    <w:p w14:paraId="2D002F94" w14:textId="77777777" w:rsidR="00A928CA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Złożone załączniki oraz dane zawarte we wniosku s</w:t>
      </w:r>
      <w:r w:rsidR="00A76E8E" w:rsidRPr="00F0280E">
        <w:rPr>
          <w:rFonts w:ascii="Arial" w:hAnsi="Arial" w:cs="Arial"/>
          <w:sz w:val="22"/>
          <w:szCs w:val="22"/>
        </w:rPr>
        <w:t>ą zgodne ze stanem faktycznym i </w:t>
      </w:r>
      <w:r w:rsidRPr="00F0280E">
        <w:rPr>
          <w:rFonts w:ascii="Arial" w:hAnsi="Arial" w:cs="Arial"/>
          <w:sz w:val="22"/>
          <w:szCs w:val="22"/>
        </w:rPr>
        <w:t>prawnym.</w:t>
      </w:r>
    </w:p>
    <w:p w14:paraId="7B2E114F" w14:textId="77777777" w:rsidR="00A928CA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Toczy się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toczy się</w:t>
      </w:r>
      <w:r w:rsidRPr="00F0280E">
        <w:rPr>
          <w:rFonts w:ascii="Arial" w:hAnsi="Arial" w:cs="Arial"/>
          <w:sz w:val="22"/>
          <w:szCs w:val="22"/>
        </w:rPr>
        <w:t>* w stosunku do jednostki, którą reprezentuję postępowanie upadłościowe</w:t>
      </w:r>
      <w:r w:rsidR="00A76E8E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 xml:space="preserve">i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został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został</w:t>
      </w:r>
      <w:r w:rsidRPr="00F0280E">
        <w:rPr>
          <w:rFonts w:ascii="Arial" w:hAnsi="Arial" w:cs="Arial"/>
          <w:sz w:val="22"/>
          <w:szCs w:val="22"/>
        </w:rPr>
        <w:t>* zgłoszony wniosek o likwidację.</w:t>
      </w:r>
    </w:p>
    <w:p w14:paraId="315B0E05" w14:textId="77777777" w:rsidR="00A928CA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Zalegam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zalegam</w:t>
      </w:r>
      <w:r w:rsidRPr="00F0280E">
        <w:rPr>
          <w:rFonts w:ascii="Arial" w:hAnsi="Arial" w:cs="Arial"/>
          <w:sz w:val="22"/>
          <w:szCs w:val="22"/>
        </w:rPr>
        <w:t>* w dniu złożenia wniosku z opłatami wobec Urzędu Skarbowego oraz innych danin publicznych.</w:t>
      </w:r>
    </w:p>
    <w:p w14:paraId="0D359549" w14:textId="77777777" w:rsidR="002B52A1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lastRenderedPageBreak/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Zalegam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zalegam</w:t>
      </w:r>
      <w:r w:rsidRPr="00F0280E">
        <w:rPr>
          <w:rFonts w:ascii="Arial" w:hAnsi="Arial" w:cs="Arial"/>
          <w:sz w:val="22"/>
          <w:szCs w:val="22"/>
        </w:rPr>
        <w:t>* 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14:paraId="5BACBF39" w14:textId="77777777" w:rsidR="00A928CA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W okresie 365 dni przed dniem złożenia wniosku:</w:t>
      </w:r>
    </w:p>
    <w:p w14:paraId="0D30E645" w14:textId="77777777" w:rsidR="00A928CA" w:rsidRPr="00F0280E" w:rsidRDefault="00A928CA" w:rsidP="00E22B7F">
      <w:pPr>
        <w:numPr>
          <w:ilvl w:val="1"/>
          <w:numId w:val="39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zostałem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zostałem</w:t>
      </w:r>
      <w:r w:rsidRPr="00F0280E">
        <w:rPr>
          <w:rFonts w:ascii="Arial" w:hAnsi="Arial" w:cs="Arial"/>
          <w:sz w:val="22"/>
          <w:szCs w:val="22"/>
        </w:rPr>
        <w:t>* ukarany za naruszenie przepisów prawa pracy,</w:t>
      </w:r>
    </w:p>
    <w:p w14:paraId="27FEA282" w14:textId="77777777" w:rsidR="00A928CA" w:rsidRPr="00F0280E" w:rsidRDefault="00A928CA" w:rsidP="00E22B7F">
      <w:pPr>
        <w:numPr>
          <w:ilvl w:val="1"/>
          <w:numId w:val="39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zostałem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zostałem</w:t>
      </w:r>
      <w:r w:rsidRPr="00F0280E">
        <w:rPr>
          <w:rFonts w:ascii="Arial" w:hAnsi="Arial" w:cs="Arial"/>
          <w:sz w:val="22"/>
          <w:szCs w:val="22"/>
        </w:rPr>
        <w:t>* skazany prawomocnym wyrokiem za naruszenie przepisów prawa pracy.</w:t>
      </w:r>
    </w:p>
    <w:p w14:paraId="6EAD2CF7" w14:textId="77777777" w:rsidR="00A928CA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b/>
          <w:sz w:val="22"/>
          <w:szCs w:val="22"/>
        </w:rPr>
        <w:t xml:space="preserve"> Jestem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jestem</w:t>
      </w:r>
      <w:r w:rsidRPr="00F0280E">
        <w:rPr>
          <w:rFonts w:ascii="Arial" w:hAnsi="Arial" w:cs="Arial"/>
          <w:sz w:val="22"/>
          <w:szCs w:val="22"/>
        </w:rPr>
        <w:t>* objęty postępowaniem dotyczącym naruszenia przepisów prawa pracy.</w:t>
      </w:r>
    </w:p>
    <w:p w14:paraId="04A2F479" w14:textId="77777777" w:rsidR="00A928CA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b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posiadam</w:t>
      </w:r>
      <w:r w:rsidRPr="00F0280E">
        <w:rPr>
          <w:rFonts w:ascii="Arial" w:hAnsi="Arial" w:cs="Arial"/>
          <w:sz w:val="22"/>
          <w:szCs w:val="22"/>
        </w:rPr>
        <w:t xml:space="preserve"> / </w:t>
      </w:r>
      <w:r w:rsidRPr="00F0280E">
        <w:rPr>
          <w:rFonts w:ascii="Arial" w:hAnsi="Arial" w:cs="Arial"/>
          <w:sz w:val="22"/>
          <w:szCs w:val="22"/>
        </w:rPr>
        <w:sym w:font="Wingdings 2" w:char="F0A3"/>
      </w:r>
      <w:r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b/>
          <w:sz w:val="22"/>
          <w:szCs w:val="22"/>
        </w:rPr>
        <w:t>nie posiadam</w:t>
      </w:r>
      <w:r w:rsidRPr="00F0280E">
        <w:rPr>
          <w:rFonts w:ascii="Arial" w:hAnsi="Arial" w:cs="Arial"/>
          <w:sz w:val="22"/>
          <w:szCs w:val="22"/>
        </w:rPr>
        <w:t>* gospodarstwo</w:t>
      </w:r>
      <w:r w:rsidR="00A76E8E" w:rsidRPr="00F0280E">
        <w:rPr>
          <w:rFonts w:ascii="Arial" w:hAnsi="Arial" w:cs="Arial"/>
          <w:sz w:val="22"/>
          <w:szCs w:val="22"/>
        </w:rPr>
        <w:t xml:space="preserve"> rolne w rozumieniu przepisów o </w:t>
      </w:r>
      <w:r w:rsidRPr="00F0280E">
        <w:rPr>
          <w:rFonts w:ascii="Arial" w:hAnsi="Arial" w:cs="Arial"/>
          <w:sz w:val="22"/>
          <w:szCs w:val="22"/>
        </w:rPr>
        <w:t>podatku</w:t>
      </w:r>
      <w:r w:rsidR="004C467B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 xml:space="preserve">rolnym lub prowadzę dział specjalny produkcji rolnej w rozumieniu przepisów o podatku dochodowym od osób fizycznych lub przepisów o podatku </w:t>
      </w:r>
      <w:r w:rsidR="00A76E8E" w:rsidRPr="00F0280E">
        <w:rPr>
          <w:rFonts w:ascii="Arial" w:hAnsi="Arial" w:cs="Arial"/>
          <w:sz w:val="22"/>
          <w:szCs w:val="22"/>
        </w:rPr>
        <w:t>dochodowym od </w:t>
      </w:r>
      <w:r w:rsidRPr="00F0280E">
        <w:rPr>
          <w:rFonts w:ascii="Arial" w:hAnsi="Arial" w:cs="Arial"/>
          <w:sz w:val="22"/>
          <w:szCs w:val="22"/>
        </w:rPr>
        <w:t>osób prawnych,</w:t>
      </w:r>
    </w:p>
    <w:p w14:paraId="7A89796E" w14:textId="77777777" w:rsidR="00027F30" w:rsidRPr="00F0280E" w:rsidRDefault="00A928CA" w:rsidP="00E22B7F">
      <w:pPr>
        <w:numPr>
          <w:ilvl w:val="0"/>
          <w:numId w:val="26"/>
        </w:numPr>
        <w:suppressAutoHyphens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Z</w:t>
      </w:r>
      <w:r w:rsidRPr="00F0280E">
        <w:rPr>
          <w:rFonts w:ascii="Arial" w:hAnsi="Arial" w:cs="Arial"/>
          <w:bCs/>
          <w:iCs/>
          <w:sz w:val="22"/>
          <w:szCs w:val="22"/>
        </w:rPr>
        <w:t>obowiązuje się do zatrudnienia i utrzymania w zatrudnieniu w pełnym wymiarze czasu pracy skierowanego bezrobotnego przez okres, za który dokonywana jest refundacja tj. 6 lub 24 miesiące oraz przez kolejne 4 lub 7 miesięcy po zakończeniu okresu refundacji.</w:t>
      </w:r>
    </w:p>
    <w:p w14:paraId="07046900" w14:textId="77777777" w:rsidR="00A928CA" w:rsidRPr="00F0280E" w:rsidRDefault="00A928CA" w:rsidP="00E22B7F">
      <w:pPr>
        <w:pStyle w:val="Tekstpodstawowy"/>
        <w:spacing w:before="60" w:after="60" w:line="26" w:lineRule="atLeast"/>
        <w:jc w:val="lef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>*</w:t>
      </w:r>
      <w:r w:rsidRPr="00F0280E">
        <w:rPr>
          <w:rFonts w:ascii="Arial" w:hAnsi="Arial" w:cs="Arial"/>
          <w:sz w:val="22"/>
          <w:szCs w:val="22"/>
        </w:rPr>
        <w:t xml:space="preserve"> właściwe zaznaczyć</w:t>
      </w:r>
    </w:p>
    <w:p w14:paraId="4F3CD82D" w14:textId="77777777" w:rsidR="00A54FAA" w:rsidRPr="00F0280E" w:rsidRDefault="00A54FAA" w:rsidP="00E22B7F">
      <w:pPr>
        <w:pStyle w:val="Tekstpodstawowy"/>
        <w:spacing w:before="60" w:after="60" w:line="26" w:lineRule="atLeast"/>
        <w:jc w:val="left"/>
        <w:rPr>
          <w:rFonts w:ascii="Arial" w:hAnsi="Arial" w:cs="Arial"/>
          <w:b/>
          <w:sz w:val="22"/>
          <w:szCs w:val="22"/>
        </w:rPr>
      </w:pPr>
    </w:p>
    <w:p w14:paraId="6C3E1282" w14:textId="77777777" w:rsidR="00A928CA" w:rsidRPr="00F0280E" w:rsidRDefault="00A928CA" w:rsidP="00E22B7F">
      <w:pPr>
        <w:autoSpaceDE w:val="0"/>
        <w:autoSpaceDN w:val="0"/>
        <w:adjustRightInd w:val="0"/>
        <w:spacing w:before="60" w:after="60" w:line="26" w:lineRule="atLeast"/>
        <w:rPr>
          <w:rFonts w:ascii="Arial" w:hAnsi="Arial" w:cs="Arial"/>
          <w:iCs/>
          <w:sz w:val="22"/>
          <w:szCs w:val="22"/>
        </w:rPr>
      </w:pPr>
      <w:r w:rsidRPr="00F0280E">
        <w:rPr>
          <w:rFonts w:ascii="Arial" w:hAnsi="Arial" w:cs="Arial"/>
          <w:b/>
          <w:iCs/>
          <w:sz w:val="22"/>
          <w:szCs w:val="22"/>
        </w:rPr>
        <w:t>Zostałem</w:t>
      </w:r>
      <w:r w:rsidRPr="00F0280E">
        <w:rPr>
          <w:rFonts w:ascii="Arial" w:hAnsi="Arial" w:cs="Arial"/>
          <w:iCs/>
          <w:sz w:val="22"/>
          <w:szCs w:val="22"/>
        </w:rPr>
        <w:t xml:space="preserve"> poinformowany</w:t>
      </w:r>
      <w:r w:rsidR="00D224FA" w:rsidRPr="00F0280E">
        <w:rPr>
          <w:rFonts w:ascii="Arial" w:hAnsi="Arial" w:cs="Arial"/>
          <w:iCs/>
          <w:sz w:val="22"/>
          <w:szCs w:val="22"/>
        </w:rPr>
        <w:t>,</w:t>
      </w:r>
      <w:r w:rsidRPr="00F0280E">
        <w:rPr>
          <w:rFonts w:ascii="Arial" w:hAnsi="Arial" w:cs="Arial"/>
          <w:iCs/>
          <w:sz w:val="22"/>
          <w:szCs w:val="22"/>
        </w:rPr>
        <w:t xml:space="preserve"> iż w przypadku zawarcia umowy moje dane jako przedsiębiorcy zostaną podane do publicznej wiadomości zgodnie z wymaganą procedurą zawartą w art. 59b ustawy o promocji zatrudnienia i instytucjach rynku pracy</w:t>
      </w:r>
      <w:r w:rsidR="00D224FA" w:rsidRPr="00F0280E">
        <w:rPr>
          <w:rFonts w:ascii="Arial" w:hAnsi="Arial" w:cs="Arial"/>
          <w:iCs/>
          <w:sz w:val="22"/>
          <w:szCs w:val="22"/>
        </w:rPr>
        <w:t>,</w:t>
      </w:r>
      <w:r w:rsidR="005A607E" w:rsidRPr="00F0280E">
        <w:rPr>
          <w:rFonts w:ascii="Arial" w:hAnsi="Arial" w:cs="Arial"/>
          <w:iCs/>
          <w:sz w:val="22"/>
          <w:szCs w:val="22"/>
        </w:rPr>
        <w:t xml:space="preserve"> poprzez wywieszenie na </w:t>
      </w:r>
      <w:r w:rsidRPr="00F0280E">
        <w:rPr>
          <w:rFonts w:ascii="Arial" w:hAnsi="Arial" w:cs="Arial"/>
          <w:iCs/>
          <w:sz w:val="22"/>
          <w:szCs w:val="22"/>
        </w:rPr>
        <w:t>tablicy ogłoszeń w siedzibie Urzędu przez okres 30 dni.</w:t>
      </w:r>
    </w:p>
    <w:p w14:paraId="2458EF1A" w14:textId="77777777" w:rsidR="00A928CA" w:rsidRPr="00F0280E" w:rsidRDefault="00A928CA" w:rsidP="00E22B7F">
      <w:pPr>
        <w:autoSpaceDE w:val="0"/>
        <w:autoSpaceDN w:val="0"/>
        <w:adjustRightInd w:val="0"/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b/>
          <w:sz w:val="22"/>
          <w:szCs w:val="22"/>
        </w:rPr>
        <w:t>Przyjmuję</w:t>
      </w:r>
      <w:r w:rsidRPr="00F0280E">
        <w:rPr>
          <w:rFonts w:ascii="Arial" w:hAnsi="Arial" w:cs="Arial"/>
          <w:sz w:val="22"/>
          <w:szCs w:val="22"/>
        </w:rPr>
        <w:t xml:space="preserve"> do wiadomości, że jeśli nie zostanie zawarta umowa w ciągu 30 dni od daty pozytywnego rozpatrzenia wniosku w związku z brakiem odpowiednich kandydatów wniosek zostanie wycofany z realizacji bez dodatkowego informowania Wnioskodawcy.</w:t>
      </w:r>
    </w:p>
    <w:p w14:paraId="347CB964" w14:textId="77777777" w:rsidR="000877E9" w:rsidRPr="00E22B7F" w:rsidRDefault="000877E9" w:rsidP="00E22B7F">
      <w:pPr>
        <w:autoSpaceDE w:val="0"/>
        <w:autoSpaceDN w:val="0"/>
        <w:adjustRightInd w:val="0"/>
        <w:spacing w:before="60" w:after="60" w:line="26" w:lineRule="atLeast"/>
        <w:rPr>
          <w:rFonts w:ascii="Arial" w:hAnsi="Arial" w:cs="Arial"/>
        </w:rPr>
      </w:pPr>
    </w:p>
    <w:p w14:paraId="571075B9" w14:textId="77777777" w:rsidR="00F0280E" w:rsidRDefault="00F0280E">
      <w:pPr>
        <w:rPr>
          <w:rStyle w:val="Nagwek2Znak"/>
          <w:rFonts w:ascii="Arial" w:hAnsi="Arial" w:cs="Arial"/>
          <w:bCs w:val="0"/>
          <w:sz w:val="24"/>
        </w:rPr>
      </w:pPr>
      <w:r>
        <w:rPr>
          <w:rStyle w:val="Nagwek2Znak"/>
          <w:rFonts w:ascii="Arial" w:hAnsi="Arial" w:cs="Arial"/>
          <w:b w:val="0"/>
          <w:sz w:val="24"/>
        </w:rPr>
        <w:br w:type="page"/>
      </w:r>
    </w:p>
    <w:p w14:paraId="6DD9A2B1" w14:textId="5335EEA1" w:rsidR="00886CA4" w:rsidRPr="00E22B7F" w:rsidRDefault="00886CA4" w:rsidP="00E22B7F">
      <w:pPr>
        <w:pStyle w:val="Nagwek2"/>
        <w:spacing w:line="300" w:lineRule="auto"/>
        <w:rPr>
          <w:rFonts w:ascii="Arial" w:hAnsi="Arial" w:cs="Arial"/>
          <w:b w:val="0"/>
          <w:sz w:val="24"/>
        </w:rPr>
      </w:pPr>
      <w:r w:rsidRPr="00E22B7F">
        <w:rPr>
          <w:rStyle w:val="Nagwek2Znak"/>
          <w:rFonts w:ascii="Arial" w:hAnsi="Arial" w:cs="Arial"/>
          <w:b/>
          <w:sz w:val="24"/>
        </w:rPr>
        <w:lastRenderedPageBreak/>
        <w:t>Klauzula informacyjna w związku z przetwarzaniem danych osobowych</w:t>
      </w:r>
    </w:p>
    <w:p w14:paraId="5A537D6F" w14:textId="77777777" w:rsidR="00F0280E" w:rsidRDefault="00886CA4" w:rsidP="00F0280E">
      <w:pPr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 xml:space="preserve">dla pracodawców w związku z realizacją zadań określonych w ustawie o promocji zatrudnienia </w:t>
      </w:r>
    </w:p>
    <w:p w14:paraId="51435437" w14:textId="4FFFF499" w:rsidR="00886CA4" w:rsidRPr="00F0280E" w:rsidRDefault="00886CA4" w:rsidP="00F0280E">
      <w:pPr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i instytucjach rynku pracy</w:t>
      </w:r>
    </w:p>
    <w:p w14:paraId="1F02B2C0" w14:textId="77777777" w:rsidR="00886CA4" w:rsidRPr="00F0280E" w:rsidRDefault="00886CA4" w:rsidP="00E22B7F">
      <w:pPr>
        <w:spacing w:before="120" w:line="300" w:lineRule="auto"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(Dz. Urz. UE.L Nr 119), zwanego dalej RODO, Urząd Pracy m.st. Warszawy informuje, że:</w:t>
      </w:r>
    </w:p>
    <w:p w14:paraId="45903163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Administratorem Pani/Pana danych, w tym danych osobowych jest Urząd Pracy m.st. Warszawy mający siedzibę przy ul. Grochowskiej 171B, 04-111 Warszawa, reprezentowany przez Dyrektora Urzędu Pracy m.st. Warszawy.</w:t>
      </w:r>
    </w:p>
    <w:p w14:paraId="47C3814D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Podanie przez Panią/Pana danych osobowych jest niezbędne do zawarcia i realizacji umowy. Odmowa podania danych osobowych skutkuje brakiem możliwości realizacji usług i form wsparcia dla pracodawców.</w:t>
      </w:r>
    </w:p>
    <w:p w14:paraId="324434C0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Pani/Pana dane, w tym dane osobowe przetwarzane są w celu:</w:t>
      </w:r>
    </w:p>
    <w:p w14:paraId="7DA8720D" w14:textId="77777777" w:rsidR="00886CA4" w:rsidRPr="00F0280E" w:rsidRDefault="00886CA4" w:rsidP="00E22B7F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realizacji zadań przez Urząd i wypełnienia obowiązku prawnego ciążącego na Administratorze zgodnie z art. 6 ust. 1 lit. c RODO;</w:t>
      </w:r>
    </w:p>
    <w:p w14:paraId="422C67CA" w14:textId="0949D00B" w:rsidR="00886CA4" w:rsidRPr="00F0280E" w:rsidRDefault="00886CA4" w:rsidP="00E22B7F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realizacji zadań przez Urząd i wykonywania zadania realizowane</w:t>
      </w:r>
      <w:r w:rsidR="00F0280E">
        <w:rPr>
          <w:rFonts w:ascii="Arial" w:hAnsi="Arial" w:cs="Arial"/>
          <w:sz w:val="20"/>
          <w:szCs w:val="20"/>
        </w:rPr>
        <w:t>go w interesie publicznym lub w </w:t>
      </w:r>
      <w:r w:rsidRPr="00F0280E">
        <w:rPr>
          <w:rFonts w:ascii="Arial" w:hAnsi="Arial" w:cs="Arial"/>
          <w:sz w:val="20"/>
          <w:szCs w:val="20"/>
        </w:rPr>
        <w:t>ramach sprawowania władzy publicznej powierzonej Administratorowi zgodnie z art. 6 ust. 1 lit. e RODO; ujętych w ustawie z dnia 20 kwietnia 2004 r. o promocji zatrudnienia i instytucjach rynku pracy (</w:t>
      </w:r>
      <w:r w:rsidR="00517157" w:rsidRPr="00F0280E">
        <w:rPr>
          <w:rFonts w:ascii="Arial" w:hAnsi="Arial" w:cs="Arial"/>
          <w:sz w:val="20"/>
          <w:szCs w:val="20"/>
        </w:rPr>
        <w:t xml:space="preserve">Dz. U. z 2024 </w:t>
      </w:r>
      <w:r w:rsidRPr="00F0280E">
        <w:rPr>
          <w:rFonts w:ascii="Arial" w:hAnsi="Arial" w:cs="Arial"/>
          <w:sz w:val="20"/>
          <w:szCs w:val="20"/>
        </w:rPr>
        <w:t xml:space="preserve">r. poz. </w:t>
      </w:r>
      <w:r w:rsidR="00517157" w:rsidRPr="00F0280E">
        <w:rPr>
          <w:rFonts w:ascii="Arial" w:hAnsi="Arial" w:cs="Arial"/>
          <w:sz w:val="20"/>
          <w:szCs w:val="20"/>
        </w:rPr>
        <w:t>475</w:t>
      </w:r>
      <w:r w:rsidRPr="00F0280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0280E">
        <w:rPr>
          <w:rFonts w:ascii="Arial" w:hAnsi="Arial" w:cs="Arial"/>
          <w:sz w:val="20"/>
          <w:szCs w:val="20"/>
        </w:rPr>
        <w:t>późn</w:t>
      </w:r>
      <w:proofErr w:type="spellEnd"/>
      <w:r w:rsidRPr="00F0280E">
        <w:rPr>
          <w:rFonts w:ascii="Arial" w:hAnsi="Arial" w:cs="Arial"/>
          <w:sz w:val="20"/>
          <w:szCs w:val="20"/>
        </w:rPr>
        <w:t>. zm.) oraz aktów wykonawczych wydanych na jej podstawie.</w:t>
      </w:r>
    </w:p>
    <w:p w14:paraId="3C968F05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 w:hanging="357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Odbiorcą Pani/Pana danych osobowych mogą być:</w:t>
      </w:r>
    </w:p>
    <w:p w14:paraId="76F97619" w14:textId="77777777" w:rsidR="00886CA4" w:rsidRPr="00F0280E" w:rsidRDefault="00886CA4" w:rsidP="00E22B7F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Podmioty publiczne – na podstawie przepisów prawa;</w:t>
      </w:r>
    </w:p>
    <w:p w14:paraId="5B34A1A1" w14:textId="77777777" w:rsidR="00886CA4" w:rsidRPr="00F0280E" w:rsidRDefault="00886CA4" w:rsidP="00E22B7F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Podmioty, które przetwarzają dane osobowe na podstawie umowy powierzenia przetwarzania danych osobowych.</w:t>
      </w:r>
    </w:p>
    <w:p w14:paraId="0D2983C5" w14:textId="45812AAE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Pani/Pana dane, w tym dane osobowe związane z realizacją zadania publicznego będą przechowywane przez okres niezbędny do zakończe</w:t>
      </w:r>
      <w:r w:rsidR="000877E9" w:rsidRPr="00F0280E">
        <w:rPr>
          <w:rFonts w:ascii="Arial" w:hAnsi="Arial" w:cs="Arial"/>
          <w:sz w:val="20"/>
          <w:szCs w:val="20"/>
        </w:rPr>
        <w:t>nia danej formy wsparcia oraz w </w:t>
      </w:r>
      <w:r w:rsidRPr="00F0280E">
        <w:rPr>
          <w:rFonts w:ascii="Arial" w:hAnsi="Arial" w:cs="Arial"/>
          <w:sz w:val="20"/>
          <w:szCs w:val="20"/>
        </w:rPr>
        <w:t>obowiązkowym okresie przechowywania dokumentacji archiwalnej ustalonej zgodnie z odrębnymi przepisami.</w:t>
      </w:r>
    </w:p>
    <w:p w14:paraId="0CB0CDB9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Przysługuje Pani/Panu prawo dostępu do treści swoich danych oraz ich poprawienia i sprostowania oraz w zakresie wynikających z przepisów do usunięcia, ograniczenia przetwarzania, wniesienia sprzeciwu wobec ich przetwarzania.</w:t>
      </w:r>
    </w:p>
    <w:p w14:paraId="75D0EBAD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Przysługuje Pani/Panu prawo wniesienia skargi do organu nadzorczego właściwego do przetwarzania danych osobowych (Prezes Urzędu Ochrony Danych Osobowych), jeśli uzna Pani/Pan, że dane te są przetwarzane niezgodnie z przepisami prawa.</w:t>
      </w:r>
    </w:p>
    <w:p w14:paraId="6AEE31E6" w14:textId="77777777" w:rsidR="00886CA4" w:rsidRPr="00F0280E" w:rsidRDefault="00886CA4" w:rsidP="00E22B7F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W sprawach związanych z przetwarzaniem danych osobowych może Pani/Pan kontaktować się z Inspektorem Ochrony Danych:</w:t>
      </w:r>
    </w:p>
    <w:p w14:paraId="4EFD2DAE" w14:textId="77777777" w:rsidR="00886CA4" w:rsidRPr="00F0280E" w:rsidRDefault="00886CA4" w:rsidP="00E22B7F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>pod adresem e-mail: iod@up.warszawa.pl.,</w:t>
      </w:r>
    </w:p>
    <w:p w14:paraId="61CE400E" w14:textId="77777777" w:rsidR="00886CA4" w:rsidRPr="00F0280E" w:rsidRDefault="00886CA4" w:rsidP="00E22B7F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rPr>
          <w:rFonts w:ascii="Arial" w:hAnsi="Arial" w:cs="Arial"/>
          <w:sz w:val="20"/>
          <w:szCs w:val="20"/>
        </w:rPr>
      </w:pPr>
      <w:r w:rsidRPr="00F0280E">
        <w:rPr>
          <w:rFonts w:ascii="Arial" w:hAnsi="Arial" w:cs="Arial"/>
          <w:sz w:val="20"/>
          <w:szCs w:val="20"/>
        </w:rPr>
        <w:t xml:space="preserve">lub pisemnie na adres siedziby Urzędu. </w:t>
      </w:r>
    </w:p>
    <w:p w14:paraId="407C3CBE" w14:textId="77777777" w:rsidR="00886CA4" w:rsidRDefault="00886CA4" w:rsidP="00E22B7F">
      <w:pPr>
        <w:suppressAutoHyphens/>
        <w:autoSpaceDN w:val="0"/>
        <w:spacing w:before="120" w:line="300" w:lineRule="auto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  <w:r w:rsidRPr="00F0280E">
        <w:rPr>
          <w:rFonts w:ascii="Arial" w:hAnsi="Arial" w:cs="Arial"/>
          <w:b/>
          <w:bCs/>
          <w:kern w:val="3"/>
          <w:sz w:val="20"/>
          <w:szCs w:val="20"/>
        </w:rPr>
        <w:t>Wiarygodność informacji podanych we wniosku i w załączonych do niego dokumentach potwierdzam własnoręcznym podpisem. Świadom odpowiedzialności karnej wynikającej z art. 233 § 1 Kodeksu karnego jednocześnie oświadczam, że informacje zawarte we wniosku i w załączonych do niego dokumentach są zgodne ze stanem faktycznym i prawnym.</w:t>
      </w:r>
    </w:p>
    <w:p w14:paraId="76E4EA55" w14:textId="77777777" w:rsidR="00F0280E" w:rsidRPr="00F0280E" w:rsidRDefault="00F0280E" w:rsidP="00E22B7F">
      <w:pPr>
        <w:suppressAutoHyphens/>
        <w:autoSpaceDN w:val="0"/>
        <w:spacing w:before="120" w:line="300" w:lineRule="auto"/>
        <w:textAlignment w:val="baseline"/>
        <w:rPr>
          <w:rFonts w:ascii="Arial" w:hAnsi="Arial" w:cs="Arial"/>
          <w:b/>
          <w:bCs/>
          <w:kern w:val="3"/>
          <w:sz w:val="20"/>
          <w:szCs w:val="20"/>
        </w:rPr>
      </w:pPr>
    </w:p>
    <w:p w14:paraId="79330ED3" w14:textId="77777777" w:rsidR="00FD0BE7" w:rsidRPr="00F0280E" w:rsidRDefault="00FD0BE7" w:rsidP="00E22B7F">
      <w:pPr>
        <w:snapToGrid w:val="0"/>
        <w:spacing w:before="60" w:after="60" w:line="26" w:lineRule="atLeast"/>
        <w:ind w:left="17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E22B7F" w:rsidRPr="00F0280E" w14:paraId="2EA57287" w14:textId="77777777" w:rsidTr="00AF656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6CCB1A2" w14:textId="77777777" w:rsidR="00FD0BE7" w:rsidRPr="00F0280E" w:rsidRDefault="00FD0BE7" w:rsidP="00310849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80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65C76CCA" w14:textId="77777777" w:rsidR="00FD0BE7" w:rsidRPr="00F0280E" w:rsidRDefault="00FD0BE7" w:rsidP="00310849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80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152503" w:rsidRPr="00F0280E" w14:paraId="260D5AFE" w14:textId="77777777" w:rsidTr="00AF656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C276329" w14:textId="77777777" w:rsidR="00FD0BE7" w:rsidRPr="00F0280E" w:rsidRDefault="00FD0BE7" w:rsidP="00310849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80E">
              <w:rPr>
                <w:rFonts w:ascii="Arial" w:hAnsi="Arial" w:cs="Arial"/>
                <w:sz w:val="20"/>
                <w:szCs w:val="20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2E13E5A0" w14:textId="77777777" w:rsidR="00FD0BE7" w:rsidRPr="00F0280E" w:rsidRDefault="00FD0BE7" w:rsidP="00310849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F0280E">
              <w:rPr>
                <w:rFonts w:ascii="Arial" w:hAnsi="Arial" w:cs="Arial"/>
                <w:sz w:val="20"/>
                <w:szCs w:val="20"/>
              </w:rPr>
              <w:t>(</w:t>
            </w:r>
            <w:r w:rsidRPr="00F0280E">
              <w:rPr>
                <w:rFonts w:ascii="Arial" w:hAnsi="Arial" w:cs="Arial"/>
                <w:kern w:val="3"/>
                <w:sz w:val="20"/>
                <w:szCs w:val="20"/>
              </w:rPr>
              <w:t xml:space="preserve">pieczątka i podpis pracodawcy lub osoby                                                                                                                       </w:t>
            </w:r>
            <w:r w:rsidRPr="00F0280E">
              <w:rPr>
                <w:rFonts w:ascii="Arial" w:eastAsia="Calibri" w:hAnsi="Arial" w:cs="Arial"/>
                <w:kern w:val="3"/>
                <w:sz w:val="20"/>
                <w:szCs w:val="20"/>
              </w:rPr>
              <w:t>upoważnionej do reprezentowania pracodawcy)</w:t>
            </w:r>
          </w:p>
          <w:p w14:paraId="4C5CFAC6" w14:textId="77777777" w:rsidR="00FD0BE7" w:rsidRPr="00F0280E" w:rsidRDefault="00FD0BE7" w:rsidP="00310849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48AF4" w14:textId="6FBEE606" w:rsidR="00F0280E" w:rsidRDefault="00F0280E">
      <w:pPr>
        <w:rPr>
          <w:rFonts w:ascii="Arial" w:hAnsi="Arial" w:cs="Arial"/>
          <w:b/>
          <w:noProof/>
          <w:spacing w:val="40"/>
        </w:rPr>
      </w:pPr>
    </w:p>
    <w:p w14:paraId="7787292A" w14:textId="77777777" w:rsidR="00F0280E" w:rsidRDefault="00F0280E">
      <w:pPr>
        <w:rPr>
          <w:rFonts w:ascii="Arial" w:hAnsi="Arial" w:cs="Arial"/>
          <w:b/>
          <w:noProof/>
          <w:spacing w:val="40"/>
        </w:rPr>
      </w:pPr>
      <w:r>
        <w:rPr>
          <w:rFonts w:ascii="Arial" w:hAnsi="Arial" w:cs="Arial"/>
          <w:b/>
          <w:noProof/>
          <w:spacing w:val="40"/>
        </w:rPr>
        <w:br w:type="page"/>
      </w:r>
    </w:p>
    <w:p w14:paraId="3A40FF3B" w14:textId="0863CB9E" w:rsidR="00BB7B57" w:rsidRPr="00E22B7F" w:rsidRDefault="00886CA4" w:rsidP="00E22B7F">
      <w:pPr>
        <w:spacing w:before="60" w:after="60" w:line="26" w:lineRule="atLeast"/>
        <w:jc w:val="center"/>
        <w:rPr>
          <w:rFonts w:ascii="Arial" w:hAnsi="Arial" w:cs="Arial"/>
          <w:b/>
          <w:noProof/>
          <w:spacing w:val="40"/>
        </w:rPr>
      </w:pPr>
      <w:r w:rsidRPr="00E22B7F">
        <w:rPr>
          <w:rFonts w:ascii="Arial" w:hAnsi="Arial" w:cs="Arial"/>
          <w:b/>
          <w:noProof/>
          <w:spacing w:val="40"/>
        </w:rPr>
        <w:lastRenderedPageBreak/>
        <w:t>O</w:t>
      </w:r>
      <w:r w:rsidR="00BB7B57" w:rsidRPr="00E22B7F">
        <w:rPr>
          <w:rFonts w:ascii="Arial" w:hAnsi="Arial" w:cs="Arial"/>
          <w:b/>
          <w:noProof/>
          <w:spacing w:val="40"/>
        </w:rPr>
        <w:t>ŚWIADCZENIE</w:t>
      </w:r>
    </w:p>
    <w:p w14:paraId="6A8C5B2A" w14:textId="77777777" w:rsidR="00BB7B57" w:rsidRPr="00E22B7F" w:rsidRDefault="00BB7B57" w:rsidP="00E22B7F">
      <w:pPr>
        <w:spacing w:before="60" w:after="60" w:line="26" w:lineRule="atLeast"/>
        <w:rPr>
          <w:rFonts w:ascii="Arial" w:hAnsi="Arial" w:cs="Arial"/>
          <w:noProof/>
        </w:rPr>
      </w:pPr>
    </w:p>
    <w:p w14:paraId="25924735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noProof/>
          <w:sz w:val="22"/>
          <w:szCs w:val="22"/>
        </w:rPr>
        <w:t xml:space="preserve">Oświadczam, </w:t>
      </w:r>
      <w:r w:rsidRPr="00F0280E">
        <w:rPr>
          <w:rFonts w:ascii="Arial" w:hAnsi="Arial" w:cs="Arial"/>
          <w:b/>
          <w:noProof/>
          <w:sz w:val="22"/>
          <w:szCs w:val="22"/>
        </w:rPr>
        <w:t>nie podlegam wykluczeniu z ubiegania się o udzielenie wsparcia</w:t>
      </w:r>
      <w:r w:rsidRPr="00F0280E">
        <w:rPr>
          <w:rFonts w:ascii="Arial" w:hAnsi="Arial" w:cs="Arial"/>
          <w:noProof/>
          <w:sz w:val="22"/>
          <w:szCs w:val="22"/>
        </w:rPr>
        <w:t xml:space="preserve"> </w:t>
      </w:r>
      <w:r w:rsidR="005A607E" w:rsidRPr="00F0280E">
        <w:rPr>
          <w:rFonts w:ascii="Arial" w:hAnsi="Arial" w:cs="Arial"/>
          <w:noProof/>
          <w:sz w:val="22"/>
          <w:szCs w:val="22"/>
        </w:rPr>
        <w:t>na </w:t>
      </w:r>
      <w:r w:rsidRPr="00F0280E">
        <w:rPr>
          <w:rFonts w:ascii="Arial" w:hAnsi="Arial" w:cs="Arial"/>
          <w:noProof/>
          <w:sz w:val="22"/>
          <w:szCs w:val="22"/>
        </w:rPr>
        <w:t>podstawie art. 5l1</w:t>
      </w:r>
      <w:r w:rsidRPr="00F0280E">
        <w:rPr>
          <w:rFonts w:ascii="Arial" w:hAnsi="Arial" w:cs="Arial"/>
          <w:sz w:val="22"/>
          <w:szCs w:val="22"/>
        </w:rPr>
        <w:t xml:space="preserve"> rozporządzenia Rady (UE) n</w:t>
      </w:r>
      <w:r w:rsidR="005A607E" w:rsidRPr="00F0280E">
        <w:rPr>
          <w:rFonts w:ascii="Arial" w:hAnsi="Arial" w:cs="Arial"/>
          <w:sz w:val="22"/>
          <w:szCs w:val="22"/>
        </w:rPr>
        <w:t>r 833/2014 z dnia 31 lipca 2014</w:t>
      </w:r>
      <w:r w:rsidRPr="00F0280E">
        <w:rPr>
          <w:rFonts w:ascii="Arial" w:hAnsi="Arial" w:cs="Arial"/>
          <w:sz w:val="22"/>
          <w:szCs w:val="22"/>
        </w:rPr>
        <w:t>r. dotyczącego środków ograniczających w związku z działaniami Rosji destabilizującym sytuację na Ukrainie (Dz. Urz. UE nr L111 z 8.4.2022, str. 1), zm. rozporządzeniem Rady (UE) 2022/576 z dnia 8 </w:t>
      </w:r>
      <w:r w:rsidR="005A607E" w:rsidRPr="00F0280E">
        <w:rPr>
          <w:rFonts w:ascii="Arial" w:hAnsi="Arial" w:cs="Arial"/>
          <w:sz w:val="22"/>
          <w:szCs w:val="22"/>
        </w:rPr>
        <w:t>kwietnia 2022</w:t>
      </w:r>
      <w:r w:rsidR="00517157" w:rsidRPr="00F0280E">
        <w:rPr>
          <w:rFonts w:ascii="Arial" w:hAnsi="Arial" w:cs="Arial"/>
          <w:sz w:val="22"/>
          <w:szCs w:val="22"/>
        </w:rPr>
        <w:t xml:space="preserve"> </w:t>
      </w:r>
      <w:r w:rsidRPr="00F0280E">
        <w:rPr>
          <w:rFonts w:ascii="Arial" w:hAnsi="Arial" w:cs="Arial"/>
          <w:sz w:val="22"/>
          <w:szCs w:val="22"/>
        </w:rPr>
        <w:t>r. w sprawie zmiany rozporządzenia (UE) nr 833/2014.</w:t>
      </w:r>
    </w:p>
    <w:p w14:paraId="77C273C6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sz w:val="22"/>
          <w:szCs w:val="22"/>
        </w:rPr>
      </w:pPr>
    </w:p>
    <w:p w14:paraId="32270490" w14:textId="77777777" w:rsidR="00E22B7F" w:rsidRPr="00F0280E" w:rsidRDefault="00BB7B57" w:rsidP="00E22B7F">
      <w:pPr>
        <w:spacing w:before="60" w:after="60" w:line="26" w:lineRule="atLeast"/>
        <w:rPr>
          <w:rStyle w:val="Hipercze"/>
          <w:rFonts w:ascii="Arial" w:hAnsi="Arial" w:cs="Arial"/>
          <w:noProof/>
          <w:color w:val="auto"/>
          <w:sz w:val="22"/>
          <w:szCs w:val="22"/>
        </w:rPr>
      </w:pPr>
      <w:r w:rsidRPr="00F0280E">
        <w:rPr>
          <w:rFonts w:ascii="Arial" w:hAnsi="Arial" w:cs="Arial"/>
          <w:noProof/>
          <w:sz w:val="22"/>
          <w:szCs w:val="22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r w:rsidR="00E22B7F" w:rsidRPr="00F0280E">
        <w:rPr>
          <w:rStyle w:val="Hipercze"/>
          <w:rFonts w:ascii="Arial" w:hAnsi="Arial" w:cs="Arial"/>
          <w:noProof/>
          <w:color w:val="auto"/>
          <w:sz w:val="22"/>
          <w:szCs w:val="22"/>
        </w:rPr>
        <w:fldChar w:fldCharType="begin"/>
      </w:r>
      <w:r w:rsidR="00E22B7F" w:rsidRPr="00F0280E">
        <w:rPr>
          <w:rStyle w:val="Hipercze"/>
          <w:rFonts w:ascii="Arial" w:hAnsi="Arial" w:cs="Arial"/>
          <w:noProof/>
          <w:color w:val="auto"/>
          <w:sz w:val="22"/>
          <w:szCs w:val="22"/>
        </w:rPr>
        <w:instrText xml:space="preserve"> HYPERLINK "http://www.gov.pl/web/mswia/lista-osob-i-podmiotow-objetych-sankcjami </w:instrText>
      </w:r>
    </w:p>
    <w:p w14:paraId="1DE6DDF6" w14:textId="77777777" w:rsidR="00E22B7F" w:rsidRPr="00F0280E" w:rsidRDefault="00E22B7F" w:rsidP="00E22B7F">
      <w:pPr>
        <w:spacing w:before="60" w:after="60" w:line="26" w:lineRule="atLeast"/>
        <w:rPr>
          <w:rStyle w:val="Hipercze"/>
          <w:rFonts w:ascii="Arial" w:hAnsi="Arial" w:cs="Arial"/>
          <w:noProof/>
          <w:sz w:val="22"/>
          <w:szCs w:val="22"/>
        </w:rPr>
      </w:pPr>
      <w:r w:rsidRPr="00F0280E">
        <w:rPr>
          <w:rStyle w:val="Hipercze"/>
          <w:rFonts w:ascii="Arial" w:hAnsi="Arial" w:cs="Arial"/>
          <w:noProof/>
          <w:color w:val="auto"/>
          <w:sz w:val="22"/>
          <w:szCs w:val="22"/>
        </w:rPr>
        <w:instrText xml:space="preserve">" </w:instrText>
      </w:r>
      <w:r w:rsidRPr="00F0280E">
        <w:rPr>
          <w:rStyle w:val="Hipercze"/>
          <w:rFonts w:ascii="Arial" w:hAnsi="Arial" w:cs="Arial"/>
          <w:noProof/>
          <w:color w:val="auto"/>
          <w:sz w:val="22"/>
          <w:szCs w:val="22"/>
        </w:rPr>
        <w:fldChar w:fldCharType="separate"/>
      </w:r>
      <w:r w:rsidRPr="00F0280E">
        <w:rPr>
          <w:rStyle w:val="Hipercze"/>
          <w:rFonts w:ascii="Arial" w:hAnsi="Arial" w:cs="Arial"/>
          <w:noProof/>
          <w:sz w:val="22"/>
          <w:szCs w:val="22"/>
        </w:rPr>
        <w:t xml:space="preserve">www.gov.pl/web/mswia/lista-osob-i-podmiotow-objetych-sankcjami </w:t>
      </w:r>
    </w:p>
    <w:p w14:paraId="217D6D47" w14:textId="3CDDE216" w:rsidR="00BB7B57" w:rsidRPr="00F0280E" w:rsidRDefault="00E22B7F" w:rsidP="00E22B7F">
      <w:pPr>
        <w:spacing w:before="60" w:after="60" w:line="26" w:lineRule="atLeast"/>
        <w:ind w:left="6381"/>
        <w:rPr>
          <w:rStyle w:val="Hipercze"/>
          <w:rFonts w:ascii="Arial" w:hAnsi="Arial" w:cs="Arial"/>
          <w:noProof/>
          <w:color w:val="auto"/>
          <w:sz w:val="22"/>
          <w:szCs w:val="22"/>
        </w:rPr>
      </w:pPr>
      <w:r w:rsidRPr="00F0280E">
        <w:rPr>
          <w:rStyle w:val="Hipercze"/>
          <w:rFonts w:ascii="Arial" w:hAnsi="Arial" w:cs="Arial"/>
          <w:noProof/>
          <w:color w:val="auto"/>
          <w:sz w:val="22"/>
          <w:szCs w:val="22"/>
        </w:rPr>
        <w:fldChar w:fldCharType="end"/>
      </w:r>
    </w:p>
    <w:p w14:paraId="63D61129" w14:textId="77777777" w:rsidR="00FD0BE7" w:rsidRPr="00F0280E" w:rsidRDefault="00FD0BE7" w:rsidP="00E22B7F">
      <w:pPr>
        <w:spacing w:before="60" w:after="60" w:line="26" w:lineRule="atLeast"/>
        <w:ind w:left="6381"/>
        <w:rPr>
          <w:rFonts w:ascii="Arial" w:hAnsi="Arial" w:cs="Arial"/>
          <w:sz w:val="22"/>
          <w:szCs w:val="22"/>
        </w:rPr>
      </w:pPr>
    </w:p>
    <w:p w14:paraId="265D3FF7" w14:textId="77777777" w:rsidR="00BB7B57" w:rsidRPr="00F0280E" w:rsidRDefault="00BB7B57" w:rsidP="00F0280E">
      <w:pPr>
        <w:spacing w:before="60" w:after="60" w:line="26" w:lineRule="atLeast"/>
        <w:ind w:left="5103"/>
        <w:jc w:val="right"/>
        <w:rPr>
          <w:rFonts w:ascii="Arial" w:hAnsi="Arial" w:cs="Arial"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………..…………………………</w:t>
      </w:r>
    </w:p>
    <w:p w14:paraId="626BBA0D" w14:textId="77777777" w:rsidR="00BB7B57" w:rsidRPr="00F0280E" w:rsidRDefault="00BB7B57" w:rsidP="00F0280E">
      <w:pPr>
        <w:spacing w:before="60" w:after="60" w:line="26" w:lineRule="atLeast"/>
        <w:ind w:left="5103"/>
        <w:jc w:val="right"/>
        <w:rPr>
          <w:rFonts w:ascii="Arial" w:hAnsi="Arial" w:cs="Arial"/>
          <w:noProof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>/data i podpis składającego oświadczenie/</w:t>
      </w:r>
    </w:p>
    <w:p w14:paraId="59CD5DF6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369A8D05" w14:textId="77777777" w:rsidR="00FD0BE7" w:rsidRPr="00F0280E" w:rsidRDefault="00FD0BE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6220CCCF" w14:textId="77777777" w:rsidR="00FD0BE7" w:rsidRPr="00F0280E" w:rsidRDefault="00FD0BE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1F5E12CB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  <w:r w:rsidRPr="00F0280E">
        <w:rPr>
          <w:rFonts w:ascii="Arial" w:hAnsi="Arial" w:cs="Arial"/>
          <w:noProof/>
          <w:sz w:val="22"/>
          <w:szCs w:val="22"/>
        </w:rPr>
        <w:t>Weryfikacja UP</w:t>
      </w:r>
    </w:p>
    <w:p w14:paraId="7703B74E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  <w:r w:rsidRPr="00F0280E">
        <w:rPr>
          <w:rFonts w:ascii="Arial" w:hAnsi="Arial" w:cs="Arial"/>
          <w:noProof/>
          <w:sz w:val="22"/>
          <w:szCs w:val="22"/>
        </w:rPr>
        <w:t xml:space="preserve">Wyżej wymieniony przedsiębiorca/pracodawca figuruje/nie figuruje w rejestrze osób/podmiotów objętych przedmiotowymi sankcjami zamieszczonym na stronie BIP MSWiA: </w:t>
      </w:r>
      <w:hyperlink r:id="rId9" w:history="1">
        <w:r w:rsidRPr="00F0280E">
          <w:rPr>
            <w:rStyle w:val="Hipercze"/>
            <w:rFonts w:ascii="Arial" w:hAnsi="Arial" w:cs="Arial"/>
            <w:noProof/>
            <w:color w:val="auto"/>
            <w:sz w:val="22"/>
            <w:szCs w:val="22"/>
          </w:rPr>
          <w:t>www.gov.pl/web/mswia/lista-osob-i-podmiotow-objetych-sankcjami</w:t>
        </w:r>
      </w:hyperlink>
      <w:r w:rsidRPr="00F0280E">
        <w:rPr>
          <w:rFonts w:ascii="Arial" w:hAnsi="Arial" w:cs="Arial"/>
          <w:noProof/>
          <w:sz w:val="22"/>
          <w:szCs w:val="22"/>
        </w:rPr>
        <w:t>.</w:t>
      </w:r>
    </w:p>
    <w:p w14:paraId="649C2910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55E04339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177FB794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19B26263" w14:textId="77777777" w:rsidR="00BB7B57" w:rsidRPr="00F0280E" w:rsidRDefault="00FD0BE7" w:rsidP="00F0280E">
      <w:pPr>
        <w:spacing w:before="60" w:after="60" w:line="26" w:lineRule="atLeast"/>
        <w:ind w:left="5103"/>
        <w:jc w:val="right"/>
        <w:rPr>
          <w:rFonts w:ascii="Arial" w:hAnsi="Arial" w:cs="Arial"/>
          <w:noProof/>
          <w:sz w:val="22"/>
          <w:szCs w:val="22"/>
        </w:rPr>
      </w:pPr>
      <w:r w:rsidRPr="00F0280E">
        <w:rPr>
          <w:rFonts w:ascii="Arial" w:hAnsi="Arial" w:cs="Arial"/>
          <w:noProof/>
          <w:sz w:val="22"/>
          <w:szCs w:val="22"/>
        </w:rPr>
        <w:t>………..…………………………………</w:t>
      </w:r>
    </w:p>
    <w:p w14:paraId="6B753D97" w14:textId="77777777" w:rsidR="00BB7B57" w:rsidRPr="00F0280E" w:rsidRDefault="00BB7B57" w:rsidP="00F0280E">
      <w:pPr>
        <w:spacing w:before="60" w:after="60" w:line="26" w:lineRule="atLeast"/>
        <w:ind w:left="5103"/>
        <w:jc w:val="right"/>
        <w:rPr>
          <w:rFonts w:ascii="Arial" w:hAnsi="Arial" w:cs="Arial"/>
          <w:noProof/>
          <w:sz w:val="22"/>
          <w:szCs w:val="22"/>
        </w:rPr>
      </w:pPr>
      <w:r w:rsidRPr="00F0280E">
        <w:rPr>
          <w:rFonts w:ascii="Arial" w:hAnsi="Arial" w:cs="Arial"/>
          <w:noProof/>
          <w:sz w:val="22"/>
          <w:szCs w:val="22"/>
        </w:rPr>
        <w:t>/data i podpis pracownika UP/</w:t>
      </w:r>
    </w:p>
    <w:p w14:paraId="0BC8AA97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2C452984" w14:textId="77777777" w:rsidR="00BB7B57" w:rsidRPr="00F0280E" w:rsidRDefault="00BB7B57" w:rsidP="00E22B7F">
      <w:pPr>
        <w:spacing w:before="60" w:after="60" w:line="26" w:lineRule="atLeast"/>
        <w:rPr>
          <w:rFonts w:ascii="Arial" w:hAnsi="Arial" w:cs="Arial"/>
          <w:noProof/>
          <w:sz w:val="22"/>
          <w:szCs w:val="22"/>
        </w:rPr>
      </w:pPr>
    </w:p>
    <w:p w14:paraId="74566B71" w14:textId="77777777" w:rsidR="00BB7B57" w:rsidRPr="00F0280E" w:rsidRDefault="00BB7B57" w:rsidP="00E22B7F">
      <w:pPr>
        <w:pStyle w:val="oj-doc-ti"/>
        <w:spacing w:before="60" w:beforeAutospacing="0" w:after="60" w:afterAutospacing="0" w:line="26" w:lineRule="atLeast"/>
        <w:rPr>
          <w:rFonts w:ascii="Arial" w:hAnsi="Arial" w:cs="Arial"/>
          <w:i/>
          <w:sz w:val="22"/>
          <w:szCs w:val="22"/>
        </w:rPr>
      </w:pPr>
      <w:r w:rsidRPr="00F0280E">
        <w:rPr>
          <w:rFonts w:ascii="Arial" w:hAnsi="Arial" w:cs="Arial"/>
          <w:sz w:val="22"/>
          <w:szCs w:val="22"/>
        </w:rPr>
        <w:t xml:space="preserve">1 art.  5l zawarty w Rozporządzeniu Rady (UE) </w:t>
      </w:r>
      <w:r w:rsidR="005A607E" w:rsidRPr="00F0280E">
        <w:rPr>
          <w:rFonts w:ascii="Arial" w:hAnsi="Arial" w:cs="Arial"/>
          <w:sz w:val="22"/>
          <w:szCs w:val="22"/>
        </w:rPr>
        <w:t>2022/576 z dnia 8 kwietnia 2022</w:t>
      </w:r>
      <w:r w:rsidRPr="00F0280E">
        <w:rPr>
          <w:rFonts w:ascii="Arial" w:hAnsi="Arial" w:cs="Arial"/>
          <w:sz w:val="22"/>
          <w:szCs w:val="22"/>
        </w:rPr>
        <w:t>r. w sprawie zmiany rozporządzenia (UE) nr 833/2014 dotyczącego środków ograniczających w związku z działaniami Rosji destabilizującymi sytuację na Ukrainie „</w:t>
      </w:r>
      <w:r w:rsidRPr="00F0280E">
        <w:rPr>
          <w:rFonts w:ascii="Arial" w:hAnsi="Arial" w:cs="Arial"/>
          <w:b/>
          <w:i/>
          <w:sz w:val="22"/>
          <w:szCs w:val="22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F0280E">
        <w:rPr>
          <w:rFonts w:ascii="Arial" w:hAnsi="Arial" w:cs="Arial"/>
          <w:b/>
          <w:i/>
          <w:sz w:val="22"/>
          <w:szCs w:val="22"/>
        </w:rPr>
        <w:t>Euratom</w:t>
      </w:r>
      <w:proofErr w:type="spellEnd"/>
      <w:r w:rsidRPr="00F0280E">
        <w:rPr>
          <w:rFonts w:ascii="Arial" w:hAnsi="Arial" w:cs="Arial"/>
          <w:b/>
          <w:i/>
          <w:sz w:val="22"/>
          <w:szCs w:val="22"/>
        </w:rPr>
        <w:t>) 2018/1046, na rzecz jakichkolwiek osób prawnych, podmiotów lub organów z siedzibą w Rosji, które w p</w:t>
      </w:r>
      <w:r w:rsidR="005A607E" w:rsidRPr="00F0280E">
        <w:rPr>
          <w:rFonts w:ascii="Arial" w:hAnsi="Arial" w:cs="Arial"/>
          <w:b/>
          <w:i/>
          <w:sz w:val="22"/>
          <w:szCs w:val="22"/>
        </w:rPr>
        <w:t>onad 50 % są </w:t>
      </w:r>
      <w:r w:rsidRPr="00F0280E">
        <w:rPr>
          <w:rFonts w:ascii="Arial" w:hAnsi="Arial" w:cs="Arial"/>
          <w:b/>
          <w:i/>
          <w:sz w:val="22"/>
          <w:szCs w:val="22"/>
        </w:rPr>
        <w:t>własnością publiczną lub są pod kontrolą publiczną”</w:t>
      </w:r>
      <w:r w:rsidRPr="00F0280E">
        <w:rPr>
          <w:rFonts w:ascii="Arial" w:hAnsi="Arial" w:cs="Arial"/>
          <w:i/>
          <w:sz w:val="22"/>
          <w:szCs w:val="22"/>
        </w:rPr>
        <w:t>.</w:t>
      </w:r>
    </w:p>
    <w:p w14:paraId="3264BA9F" w14:textId="77777777" w:rsidR="00BB7B57" w:rsidRPr="00E22B7F" w:rsidRDefault="00BB7B57" w:rsidP="00E22B7F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/>
        </w:rPr>
      </w:pPr>
    </w:p>
    <w:p w14:paraId="5D58473E" w14:textId="77777777" w:rsidR="00BB7B57" w:rsidRPr="00E22B7F" w:rsidRDefault="00BB7B57" w:rsidP="00E22B7F">
      <w:pPr>
        <w:suppressAutoHyphens/>
        <w:autoSpaceDN w:val="0"/>
        <w:spacing w:before="60" w:after="60" w:line="26" w:lineRule="atLeast"/>
        <w:textAlignment w:val="baseline"/>
        <w:rPr>
          <w:rFonts w:ascii="Arial" w:hAnsi="Arial" w:cs="Arial"/>
          <w:b/>
        </w:rPr>
      </w:pPr>
    </w:p>
    <w:sectPr w:rsidR="00BB7B57" w:rsidRPr="00E22B7F" w:rsidSect="001516CF">
      <w:footerReference w:type="even" r:id="rId10"/>
      <w:footerReference w:type="default" r:id="rId11"/>
      <w:pgSz w:w="11906" w:h="16838"/>
      <w:pgMar w:top="851" w:right="1133" w:bottom="851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DBEE0" w14:textId="77777777" w:rsidR="00102408" w:rsidRDefault="00102408">
      <w:r>
        <w:separator/>
      </w:r>
    </w:p>
  </w:endnote>
  <w:endnote w:type="continuationSeparator" w:id="0">
    <w:p w14:paraId="7B19CBD6" w14:textId="77777777" w:rsidR="00102408" w:rsidRDefault="0010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241C" w14:textId="77777777" w:rsidR="00102408" w:rsidRDefault="004D49EF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E1B71" w14:textId="77777777" w:rsidR="00102408" w:rsidRDefault="00102408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AAE7" w14:textId="77777777" w:rsidR="00102408" w:rsidRPr="00E86E75" w:rsidRDefault="004D49EF" w:rsidP="00601A0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86E75">
      <w:rPr>
        <w:rStyle w:val="Numerstrony"/>
        <w:rFonts w:ascii="Arial" w:hAnsi="Arial" w:cs="Arial"/>
        <w:sz w:val="20"/>
        <w:szCs w:val="20"/>
      </w:rPr>
      <w:fldChar w:fldCharType="begin"/>
    </w:r>
    <w:r w:rsidR="00102408" w:rsidRPr="00E86E7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86E75">
      <w:rPr>
        <w:rStyle w:val="Numerstrony"/>
        <w:rFonts w:ascii="Arial" w:hAnsi="Arial" w:cs="Arial"/>
        <w:sz w:val="20"/>
        <w:szCs w:val="20"/>
      </w:rPr>
      <w:fldChar w:fldCharType="separate"/>
    </w:r>
    <w:r w:rsidR="002D2331">
      <w:rPr>
        <w:rStyle w:val="Numerstrony"/>
        <w:rFonts w:ascii="Arial" w:hAnsi="Arial" w:cs="Arial"/>
        <w:noProof/>
        <w:sz w:val="20"/>
        <w:szCs w:val="20"/>
      </w:rPr>
      <w:t>4</w:t>
    </w:r>
    <w:r w:rsidRPr="00E86E75">
      <w:rPr>
        <w:rStyle w:val="Numerstrony"/>
        <w:rFonts w:ascii="Arial" w:hAnsi="Arial" w:cs="Arial"/>
        <w:sz w:val="20"/>
        <w:szCs w:val="20"/>
      </w:rPr>
      <w:fldChar w:fldCharType="end"/>
    </w:r>
  </w:p>
  <w:p w14:paraId="20A0174B" w14:textId="5B57552D" w:rsidR="00102408" w:rsidRPr="00E86E75" w:rsidRDefault="005A607E" w:rsidP="00AC052D">
    <w:pPr>
      <w:ind w:right="360"/>
      <w:jc w:val="center"/>
      <w:rPr>
        <w:rFonts w:ascii="Arial" w:hAnsi="Arial" w:cs="Arial"/>
        <w:sz w:val="20"/>
        <w:szCs w:val="20"/>
      </w:rPr>
    </w:pPr>
    <w:r w:rsidRPr="00E86E75">
      <w:rPr>
        <w:rFonts w:ascii="Arial" w:hAnsi="Arial" w:cs="Arial"/>
        <w:sz w:val="20"/>
        <w:szCs w:val="20"/>
      </w:rPr>
      <w:t>Urząd Pracy m.</w:t>
    </w:r>
    <w:r w:rsidR="00102408" w:rsidRPr="00E86E75">
      <w:rPr>
        <w:rFonts w:ascii="Arial" w:hAnsi="Arial" w:cs="Arial"/>
        <w:sz w:val="20"/>
        <w:szCs w:val="20"/>
      </w:rPr>
      <w:t xml:space="preserve">st. Warszawy </w:t>
    </w:r>
    <w:r w:rsidR="002D2331">
      <w:rPr>
        <w:rFonts w:ascii="Arial" w:hAnsi="Arial" w:cs="Arial"/>
        <w:sz w:val="20"/>
        <w:szCs w:val="20"/>
      </w:rPr>
      <w:t>–</w:t>
    </w:r>
    <w:r w:rsidR="00102408" w:rsidRPr="00E86E75">
      <w:rPr>
        <w:rFonts w:ascii="Arial" w:hAnsi="Arial" w:cs="Arial"/>
        <w:sz w:val="20"/>
        <w:szCs w:val="20"/>
      </w:rPr>
      <w:t xml:space="preserve"> </w:t>
    </w:r>
    <w:r w:rsidR="002D2331">
      <w:rPr>
        <w:rFonts w:ascii="Arial" w:hAnsi="Arial" w:cs="Arial"/>
        <w:sz w:val="20"/>
        <w:szCs w:val="20"/>
      </w:rPr>
      <w:t>18.07.</w:t>
    </w:r>
    <w:r w:rsidR="00D5507B">
      <w:rPr>
        <w:rFonts w:ascii="Arial" w:hAnsi="Arial" w:cs="Arial"/>
        <w:sz w:val="20"/>
        <w:szCs w:val="20"/>
      </w:rPr>
      <w:t>2024</w:t>
    </w:r>
    <w:r w:rsidR="00102408" w:rsidRPr="00E86E75">
      <w:rPr>
        <w:rFonts w:ascii="Arial" w:hAnsi="Arial" w:cs="Arial"/>
        <w:sz w:val="20"/>
        <w:szCs w:val="20"/>
      </w:rPr>
      <w:t xml:space="preserve">r.- Załącznik nr 3 do procedury nr </w:t>
    </w:r>
    <w:proofErr w:type="spellStart"/>
    <w:r w:rsidR="00102408" w:rsidRPr="00E86E75">
      <w:rPr>
        <w:rFonts w:ascii="Arial" w:hAnsi="Arial" w:cs="Arial"/>
        <w:sz w:val="20"/>
        <w:szCs w:val="20"/>
      </w:rPr>
      <w:t>ewid</w:t>
    </w:r>
    <w:proofErr w:type="spellEnd"/>
    <w:r w:rsidR="00102408" w:rsidRPr="00E86E75">
      <w:rPr>
        <w:rFonts w:ascii="Arial" w:hAnsi="Arial" w:cs="Arial"/>
        <w:sz w:val="20"/>
        <w:szCs w:val="20"/>
      </w:rPr>
      <w:t xml:space="preserve">: P </w:t>
    </w:r>
    <w:r w:rsidR="00E86E75">
      <w:rPr>
        <w:rFonts w:ascii="Arial" w:hAnsi="Arial" w:cs="Arial"/>
        <w:sz w:val="20"/>
        <w:szCs w:val="20"/>
      </w:rPr>
      <w:t>-</w:t>
    </w:r>
    <w:r w:rsidR="00102408" w:rsidRPr="00E86E75">
      <w:rPr>
        <w:rFonts w:ascii="Arial" w:hAnsi="Arial" w:cs="Arial"/>
        <w:sz w:val="20"/>
        <w:szCs w:val="20"/>
      </w:rPr>
      <w:t xml:space="preserve"> 7.07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8CD78" w14:textId="77777777" w:rsidR="00102408" w:rsidRDefault="00102408">
      <w:r>
        <w:separator/>
      </w:r>
    </w:p>
  </w:footnote>
  <w:footnote w:type="continuationSeparator" w:id="0">
    <w:p w14:paraId="5E51912B" w14:textId="77777777" w:rsidR="00102408" w:rsidRDefault="0010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E83FDB"/>
    <w:multiLevelType w:val="hybridMultilevel"/>
    <w:tmpl w:val="D9BC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>
    <w:nsid w:val="057C04CC"/>
    <w:multiLevelType w:val="multilevel"/>
    <w:tmpl w:val="612C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D3829AC"/>
    <w:multiLevelType w:val="multilevel"/>
    <w:tmpl w:val="45541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76E04F0"/>
    <w:multiLevelType w:val="multilevel"/>
    <w:tmpl w:val="9B8CEA0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6">
    <w:nsid w:val="47B4088D"/>
    <w:multiLevelType w:val="hybridMultilevel"/>
    <w:tmpl w:val="A2AAB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25690"/>
    <w:multiLevelType w:val="hybridMultilevel"/>
    <w:tmpl w:val="4C605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62A6C"/>
    <w:multiLevelType w:val="multilevel"/>
    <w:tmpl w:val="629C8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99537AE"/>
    <w:multiLevelType w:val="multilevel"/>
    <w:tmpl w:val="85382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5E24CA"/>
    <w:multiLevelType w:val="hybridMultilevel"/>
    <w:tmpl w:val="11BC9C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A847E0C"/>
    <w:multiLevelType w:val="hybridMultilevel"/>
    <w:tmpl w:val="F1B2C2D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20"/>
  </w:num>
  <w:num w:numId="6">
    <w:abstractNumId w:val="22"/>
  </w:num>
  <w:num w:numId="7">
    <w:abstractNumId w:val="2"/>
  </w:num>
  <w:num w:numId="8">
    <w:abstractNumId w:val="10"/>
  </w:num>
  <w:num w:numId="9">
    <w:abstractNumId w:val="31"/>
  </w:num>
  <w:num w:numId="10">
    <w:abstractNumId w:val="24"/>
  </w:num>
  <w:num w:numId="11">
    <w:abstractNumId w:val="17"/>
  </w:num>
  <w:num w:numId="12">
    <w:abstractNumId w:val="27"/>
  </w:num>
  <w:num w:numId="13">
    <w:abstractNumId w:val="26"/>
  </w:num>
  <w:num w:numId="14">
    <w:abstractNumId w:val="19"/>
  </w:num>
  <w:num w:numId="15">
    <w:abstractNumId w:val="9"/>
  </w:num>
  <w:num w:numId="16">
    <w:abstractNumId w:val="12"/>
  </w:num>
  <w:num w:numId="17">
    <w:abstractNumId w:val="18"/>
  </w:num>
  <w:num w:numId="18">
    <w:abstractNumId w:val="15"/>
  </w:num>
  <w:num w:numId="19">
    <w:abstractNumId w:val="8"/>
  </w:num>
  <w:num w:numId="20">
    <w:abstractNumId w:val="18"/>
    <w:lvlOverride w:ilvl="0">
      <w:startOverride w:val="1"/>
    </w:lvlOverride>
  </w:num>
  <w:num w:numId="21">
    <w:abstractNumId w:val="15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Verdana" w:hAnsi="Verdana" w:cs="Times New Roman" w:hint="default"/>
          <w:b/>
          <w:bCs/>
          <w:color w:val="auto"/>
          <w:sz w:val="24"/>
          <w:szCs w:val="24"/>
          <w:lang w:eastAsia="ar-SA"/>
        </w:rPr>
      </w:lvl>
    </w:lvlOverride>
  </w:num>
  <w:num w:numId="22">
    <w:abstractNumId w:val="8"/>
    <w:lvlOverride w:ilvl="0">
      <w:startOverride w:val="1"/>
    </w:lvlOverride>
  </w:num>
  <w:num w:numId="23">
    <w:abstractNumId w:val="23"/>
  </w:num>
  <w:num w:numId="24">
    <w:abstractNumId w:val="4"/>
  </w:num>
  <w:num w:numId="25">
    <w:abstractNumId w:val="5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1"/>
  </w:num>
  <w:num w:numId="34">
    <w:abstractNumId w:val="16"/>
  </w:num>
  <w:num w:numId="35">
    <w:abstractNumId w:val="30"/>
  </w:num>
  <w:num w:numId="36">
    <w:abstractNumId w:val="28"/>
  </w:num>
  <w:num w:numId="37">
    <w:abstractNumId w:val="29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C"/>
    <w:rsid w:val="00012D3D"/>
    <w:rsid w:val="000135EE"/>
    <w:rsid w:val="00027F30"/>
    <w:rsid w:val="00032FCC"/>
    <w:rsid w:val="00045945"/>
    <w:rsid w:val="00076942"/>
    <w:rsid w:val="000877E9"/>
    <w:rsid w:val="00092CFB"/>
    <w:rsid w:val="00097AB9"/>
    <w:rsid w:val="00097E23"/>
    <w:rsid w:val="000B0CAE"/>
    <w:rsid w:val="000B25DB"/>
    <w:rsid w:val="000B2765"/>
    <w:rsid w:val="000C6A4C"/>
    <w:rsid w:val="000E00A0"/>
    <w:rsid w:val="00102408"/>
    <w:rsid w:val="001516CF"/>
    <w:rsid w:val="00152503"/>
    <w:rsid w:val="001647BA"/>
    <w:rsid w:val="001729C7"/>
    <w:rsid w:val="001C0D88"/>
    <w:rsid w:val="001C64DC"/>
    <w:rsid w:val="0025788C"/>
    <w:rsid w:val="0026773A"/>
    <w:rsid w:val="002A259A"/>
    <w:rsid w:val="002B52A1"/>
    <w:rsid w:val="002D2331"/>
    <w:rsid w:val="00310849"/>
    <w:rsid w:val="0032182B"/>
    <w:rsid w:val="003233FC"/>
    <w:rsid w:val="00355AB1"/>
    <w:rsid w:val="0035752E"/>
    <w:rsid w:val="003950C5"/>
    <w:rsid w:val="003C162F"/>
    <w:rsid w:val="003F002C"/>
    <w:rsid w:val="003F45EA"/>
    <w:rsid w:val="0043739B"/>
    <w:rsid w:val="00486170"/>
    <w:rsid w:val="004A0992"/>
    <w:rsid w:val="004B5849"/>
    <w:rsid w:val="004C467B"/>
    <w:rsid w:val="004D49EF"/>
    <w:rsid w:val="004E2B93"/>
    <w:rsid w:val="0051396E"/>
    <w:rsid w:val="00517157"/>
    <w:rsid w:val="00533D75"/>
    <w:rsid w:val="00562A1F"/>
    <w:rsid w:val="00573EA7"/>
    <w:rsid w:val="005765A8"/>
    <w:rsid w:val="005A607E"/>
    <w:rsid w:val="00601A0B"/>
    <w:rsid w:val="00660305"/>
    <w:rsid w:val="00677C89"/>
    <w:rsid w:val="00685BC9"/>
    <w:rsid w:val="006C1213"/>
    <w:rsid w:val="006C69DD"/>
    <w:rsid w:val="006D17F8"/>
    <w:rsid w:val="00724020"/>
    <w:rsid w:val="00744614"/>
    <w:rsid w:val="007830CE"/>
    <w:rsid w:val="00787CA0"/>
    <w:rsid w:val="007A4090"/>
    <w:rsid w:val="007D2586"/>
    <w:rsid w:val="007D4E67"/>
    <w:rsid w:val="008139F0"/>
    <w:rsid w:val="00886CA4"/>
    <w:rsid w:val="008A0FF7"/>
    <w:rsid w:val="008C0EF2"/>
    <w:rsid w:val="008E3E26"/>
    <w:rsid w:val="008E7569"/>
    <w:rsid w:val="00924D1B"/>
    <w:rsid w:val="00945B12"/>
    <w:rsid w:val="00975C78"/>
    <w:rsid w:val="00983038"/>
    <w:rsid w:val="00997B71"/>
    <w:rsid w:val="009C1521"/>
    <w:rsid w:val="009C261E"/>
    <w:rsid w:val="00A264B5"/>
    <w:rsid w:val="00A54FAA"/>
    <w:rsid w:val="00A76E8E"/>
    <w:rsid w:val="00A777B1"/>
    <w:rsid w:val="00A928CA"/>
    <w:rsid w:val="00AB02BB"/>
    <w:rsid w:val="00AC052D"/>
    <w:rsid w:val="00AC19D8"/>
    <w:rsid w:val="00AD1D53"/>
    <w:rsid w:val="00AF2CE5"/>
    <w:rsid w:val="00AF432D"/>
    <w:rsid w:val="00B07645"/>
    <w:rsid w:val="00BA6E3C"/>
    <w:rsid w:val="00BB7B57"/>
    <w:rsid w:val="00BC15F8"/>
    <w:rsid w:val="00BC50CD"/>
    <w:rsid w:val="00BD2269"/>
    <w:rsid w:val="00C05055"/>
    <w:rsid w:val="00C176C8"/>
    <w:rsid w:val="00C17CEC"/>
    <w:rsid w:val="00C62352"/>
    <w:rsid w:val="00D14282"/>
    <w:rsid w:val="00D224FA"/>
    <w:rsid w:val="00D41F7F"/>
    <w:rsid w:val="00D5507B"/>
    <w:rsid w:val="00D85968"/>
    <w:rsid w:val="00DB4F59"/>
    <w:rsid w:val="00DE45A3"/>
    <w:rsid w:val="00DF60E3"/>
    <w:rsid w:val="00DF6BDA"/>
    <w:rsid w:val="00E22B7F"/>
    <w:rsid w:val="00E53119"/>
    <w:rsid w:val="00E86E75"/>
    <w:rsid w:val="00E96698"/>
    <w:rsid w:val="00E96E1C"/>
    <w:rsid w:val="00EA2DB9"/>
    <w:rsid w:val="00EA575D"/>
    <w:rsid w:val="00EC17D7"/>
    <w:rsid w:val="00ED4E34"/>
    <w:rsid w:val="00F0280E"/>
    <w:rsid w:val="00F047C4"/>
    <w:rsid w:val="00F2161C"/>
    <w:rsid w:val="00F31B19"/>
    <w:rsid w:val="00F4595F"/>
    <w:rsid w:val="00F45A29"/>
    <w:rsid w:val="00F57A3D"/>
    <w:rsid w:val="00F77D08"/>
    <w:rsid w:val="00FD0BE7"/>
    <w:rsid w:val="00FE0360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D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3F002C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3F002C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BB7B57"/>
    <w:rPr>
      <w:color w:val="0000FF"/>
      <w:u w:val="single"/>
    </w:rPr>
  </w:style>
  <w:style w:type="paragraph" w:customStyle="1" w:styleId="oj-doc-ti">
    <w:name w:val="oj-doc-ti"/>
    <w:basedOn w:val="Normalny"/>
    <w:rsid w:val="00BB7B5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886CA4"/>
    <w:rPr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4090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171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71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71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7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17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3F002C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3F002C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BB7B57"/>
    <w:rPr>
      <w:color w:val="0000FF"/>
      <w:u w:val="single"/>
    </w:rPr>
  </w:style>
  <w:style w:type="paragraph" w:customStyle="1" w:styleId="oj-doc-ti">
    <w:name w:val="oj-doc-ti"/>
    <w:basedOn w:val="Normalny"/>
    <w:rsid w:val="00BB7B5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886CA4"/>
    <w:rPr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4090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171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71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71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71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17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D4F4-EE4D-4670-9CF2-69AACEBA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A7C356A0</Template>
  <TotalTime>42</TotalTime>
  <Pages>7</Pages>
  <Words>2164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Barbara Bryśkiewicz</cp:lastModifiedBy>
  <cp:revision>12</cp:revision>
  <cp:lastPrinted>2024-07-18T08:38:00Z</cp:lastPrinted>
  <dcterms:created xsi:type="dcterms:W3CDTF">2024-07-12T07:39:00Z</dcterms:created>
  <dcterms:modified xsi:type="dcterms:W3CDTF">2024-07-22T05:18:00Z</dcterms:modified>
</cp:coreProperties>
</file>